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6C89" w14:textId="0E10069F" w:rsidR="00FE067E" w:rsidRPr="007726C2" w:rsidRDefault="00A17D0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7DAC8F2" wp14:editId="6C10599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2B128B" w14:textId="62193263" w:rsidR="00A17D0F" w:rsidRPr="00A17D0F" w:rsidRDefault="00A17D0F" w:rsidP="00A17D0F">
                            <w:pPr>
                              <w:spacing w:line="240" w:lineRule="auto"/>
                              <w:jc w:val="center"/>
                              <w:rPr>
                                <w:rFonts w:cs="Arial"/>
                                <w:b/>
                              </w:rPr>
                            </w:pPr>
                            <w:r w:rsidRPr="00A17D0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AC8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62B128B" w14:textId="62193263" w:rsidR="00A17D0F" w:rsidRPr="00A17D0F" w:rsidRDefault="00A17D0F" w:rsidP="00A17D0F">
                      <w:pPr>
                        <w:spacing w:line="240" w:lineRule="auto"/>
                        <w:jc w:val="center"/>
                        <w:rPr>
                          <w:rFonts w:cs="Arial"/>
                          <w:b/>
                        </w:rPr>
                      </w:pPr>
                      <w:r w:rsidRPr="00A17D0F">
                        <w:rPr>
                          <w:rFonts w:cs="Arial"/>
                          <w:b/>
                        </w:rPr>
                        <w:t>FISCAL NOTE</w:t>
                      </w:r>
                    </w:p>
                  </w:txbxContent>
                </v:textbox>
              </v:shape>
            </w:pict>
          </mc:Fallback>
        </mc:AlternateContent>
      </w:r>
      <w:r w:rsidR="003C6034" w:rsidRPr="007726C2">
        <w:rPr>
          <w:caps w:val="0"/>
          <w:color w:val="auto"/>
        </w:rPr>
        <w:t>WEST VIRGINIA LEGISLATURE</w:t>
      </w:r>
    </w:p>
    <w:p w14:paraId="1DF279A5" w14:textId="3CC2CE6A" w:rsidR="00CD36CF" w:rsidRPr="007726C2" w:rsidRDefault="00CD36CF" w:rsidP="00CC1F3B">
      <w:pPr>
        <w:pStyle w:val="TitlePageSession"/>
        <w:rPr>
          <w:color w:val="auto"/>
        </w:rPr>
      </w:pPr>
      <w:r w:rsidRPr="007726C2">
        <w:rPr>
          <w:color w:val="auto"/>
        </w:rPr>
        <w:t>20</w:t>
      </w:r>
      <w:r w:rsidR="00EC5E63" w:rsidRPr="007726C2">
        <w:rPr>
          <w:color w:val="auto"/>
        </w:rPr>
        <w:t>2</w:t>
      </w:r>
      <w:r w:rsidR="00A7252D" w:rsidRPr="007726C2">
        <w:rPr>
          <w:color w:val="auto"/>
        </w:rPr>
        <w:t>3</w:t>
      </w:r>
      <w:r w:rsidRPr="007726C2">
        <w:rPr>
          <w:color w:val="auto"/>
        </w:rPr>
        <w:t xml:space="preserve"> </w:t>
      </w:r>
      <w:r w:rsidR="003C6034" w:rsidRPr="007726C2">
        <w:rPr>
          <w:caps w:val="0"/>
          <w:color w:val="auto"/>
        </w:rPr>
        <w:t>REGULAR SESSION</w:t>
      </w:r>
    </w:p>
    <w:p w14:paraId="7A31796B" w14:textId="031C4F51" w:rsidR="00CD36CF" w:rsidRPr="007726C2" w:rsidRDefault="009E4C33" w:rsidP="00CC1F3B">
      <w:pPr>
        <w:pStyle w:val="TitlePageBillPrefix"/>
        <w:rPr>
          <w:color w:val="auto"/>
        </w:rPr>
      </w:pPr>
      <w:r w:rsidRPr="007726C2">
        <w:rPr>
          <w:color w:val="auto"/>
        </w:rPr>
        <w:t>Introduced</w:t>
      </w:r>
    </w:p>
    <w:p w14:paraId="570BECD7" w14:textId="6D3DD84F" w:rsidR="00CD36CF" w:rsidRPr="007726C2" w:rsidRDefault="00397B1E" w:rsidP="00CC1F3B">
      <w:pPr>
        <w:pStyle w:val="BillNumber"/>
        <w:rPr>
          <w:color w:val="auto"/>
        </w:rPr>
      </w:pPr>
      <w:sdt>
        <w:sdtPr>
          <w:rPr>
            <w:color w:val="auto"/>
          </w:rPr>
          <w:tag w:val="Chamber"/>
          <w:id w:val="893011969"/>
          <w:placeholder>
            <w:docPart w:val="543CBD4445EB44F79AA8C03CC1FFEE72"/>
          </w:placeholder>
          <w:dropDownList>
            <w:listItem w:displayText="House" w:value="House"/>
            <w:listItem w:displayText="Senate" w:value="Senate"/>
          </w:dropDownList>
        </w:sdtPr>
        <w:sdtEndPr/>
        <w:sdtContent>
          <w:r w:rsidR="00BF32C4" w:rsidRPr="007726C2">
            <w:rPr>
              <w:color w:val="auto"/>
            </w:rPr>
            <w:t>House</w:t>
          </w:r>
        </w:sdtContent>
      </w:sdt>
      <w:r w:rsidR="00303684" w:rsidRPr="007726C2">
        <w:rPr>
          <w:color w:val="auto"/>
        </w:rPr>
        <w:t xml:space="preserve"> </w:t>
      </w:r>
      <w:r w:rsidR="00CD36CF" w:rsidRPr="007726C2">
        <w:rPr>
          <w:color w:val="auto"/>
        </w:rPr>
        <w:t xml:space="preserve">Bill </w:t>
      </w:r>
      <w:sdt>
        <w:sdtPr>
          <w:rPr>
            <w:color w:val="auto"/>
          </w:rPr>
          <w:tag w:val="BNum"/>
          <w:id w:val="1645317809"/>
          <w:placeholder>
            <w:docPart w:val="4A086137BBCD4B74A7330EE701A57B94"/>
          </w:placeholder>
          <w:text/>
        </w:sdtPr>
        <w:sdtEndPr/>
        <w:sdtContent>
          <w:r w:rsidR="00FA2960">
            <w:rPr>
              <w:color w:val="auto"/>
            </w:rPr>
            <w:t>2001</w:t>
          </w:r>
        </w:sdtContent>
      </w:sdt>
    </w:p>
    <w:p w14:paraId="7F89CE64" w14:textId="7397B103" w:rsidR="00CD36CF" w:rsidRPr="007726C2" w:rsidRDefault="00CD36CF" w:rsidP="00CC1F3B">
      <w:pPr>
        <w:pStyle w:val="Sponsors"/>
        <w:rPr>
          <w:color w:val="auto"/>
        </w:rPr>
      </w:pPr>
      <w:r w:rsidRPr="007726C2">
        <w:rPr>
          <w:color w:val="auto"/>
        </w:rPr>
        <w:t xml:space="preserve">By </w:t>
      </w:r>
      <w:r w:rsidR="009E4C33" w:rsidRPr="007726C2">
        <w:rPr>
          <w:color w:val="auto"/>
        </w:rPr>
        <w:t>Delegate</w:t>
      </w:r>
      <w:r w:rsidR="004468C9">
        <w:rPr>
          <w:color w:val="auto"/>
        </w:rPr>
        <w:t xml:space="preserve">s Householder, </w:t>
      </w:r>
      <w:proofErr w:type="spellStart"/>
      <w:r w:rsidR="004468C9">
        <w:rPr>
          <w:color w:val="auto"/>
        </w:rPr>
        <w:t>Gearheart</w:t>
      </w:r>
      <w:proofErr w:type="spellEnd"/>
      <w:r w:rsidR="004468C9">
        <w:rPr>
          <w:color w:val="auto"/>
        </w:rPr>
        <w:t xml:space="preserve">, Vance, Hardy, Criss, Marple, Linville, Anderson, </w:t>
      </w:r>
      <w:proofErr w:type="spellStart"/>
      <w:r w:rsidR="004468C9">
        <w:rPr>
          <w:color w:val="auto"/>
        </w:rPr>
        <w:t>Za</w:t>
      </w:r>
      <w:r w:rsidR="00C33BAB">
        <w:rPr>
          <w:color w:val="auto"/>
        </w:rPr>
        <w:t>t</w:t>
      </w:r>
      <w:r w:rsidR="004468C9">
        <w:rPr>
          <w:color w:val="auto"/>
        </w:rPr>
        <w:t>ezalo</w:t>
      </w:r>
      <w:proofErr w:type="spellEnd"/>
      <w:r w:rsidR="004468C9">
        <w:rPr>
          <w:color w:val="auto"/>
        </w:rPr>
        <w:t xml:space="preserve">, </w:t>
      </w:r>
      <w:proofErr w:type="gramStart"/>
      <w:r w:rsidR="004468C9">
        <w:rPr>
          <w:color w:val="auto"/>
        </w:rPr>
        <w:t>Phillips</w:t>
      </w:r>
      <w:proofErr w:type="gramEnd"/>
      <w:r w:rsidR="00C33BAB">
        <w:rPr>
          <w:color w:val="auto"/>
        </w:rPr>
        <w:t xml:space="preserve"> and Warner</w:t>
      </w:r>
      <w:r w:rsidR="004468C9">
        <w:rPr>
          <w:color w:val="auto"/>
        </w:rPr>
        <w:t xml:space="preserve"> </w:t>
      </w:r>
    </w:p>
    <w:p w14:paraId="73AC002F" w14:textId="37F75190" w:rsidR="00FC23F1" w:rsidRPr="007726C2" w:rsidRDefault="00242C04" w:rsidP="00242C04">
      <w:pPr>
        <w:pStyle w:val="References"/>
        <w:rPr>
          <w:color w:val="auto"/>
        </w:rPr>
        <w:sectPr w:rsidR="00FC23F1" w:rsidRPr="007726C2" w:rsidSect="00011CE0">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7726C2">
        <w:rPr>
          <w:color w:val="auto"/>
        </w:rPr>
        <w:t>[</w:t>
      </w:r>
      <w:sdt>
        <w:sdtPr>
          <w:rPr>
            <w:color w:val="auto"/>
          </w:rPr>
          <w:tag w:val="References"/>
          <w:id w:val="-1043047873"/>
          <w:placeholder>
            <w:docPart w:val="98EDCBBF3E5743CA8CB3D6DB310B4CB6"/>
          </w:placeholder>
          <w:text w:multiLine="1"/>
        </w:sdtPr>
        <w:sdtEndPr/>
        <w:sdtContent>
          <w:r w:rsidR="00FA2960">
            <w:rPr>
              <w:color w:val="auto"/>
            </w:rPr>
            <w:t>Introduced January 12, 2023; Referred to the Committee on Finance</w:t>
          </w:r>
        </w:sdtContent>
      </w:sdt>
      <w:r w:rsidR="00A7252D" w:rsidRPr="007726C2">
        <w:rPr>
          <w:color w:val="auto"/>
        </w:rPr>
        <w:t>.]</w:t>
      </w:r>
    </w:p>
    <w:p w14:paraId="2D47653A" w14:textId="198A82B0" w:rsidR="00303684" w:rsidRPr="007726C2" w:rsidRDefault="0000526A" w:rsidP="00FC23F1">
      <w:pPr>
        <w:pStyle w:val="TitleSection"/>
        <w:rPr>
          <w:color w:val="auto"/>
        </w:rPr>
      </w:pPr>
      <w:r w:rsidRPr="007726C2">
        <w:rPr>
          <w:color w:val="auto"/>
        </w:rPr>
        <w:t>A BILL</w:t>
      </w:r>
      <w:r w:rsidR="004E0EE3" w:rsidRPr="007726C2">
        <w:rPr>
          <w:color w:val="auto"/>
        </w:rPr>
        <w:t xml:space="preserve"> to amend the Code of West Virginia, 1931, as amended, by adding thereto a new section, designated §11-21-4g; </w:t>
      </w:r>
      <w:r w:rsidR="00771FF6" w:rsidRPr="007726C2">
        <w:rPr>
          <w:color w:val="auto"/>
        </w:rPr>
        <w:t xml:space="preserve">to amend and reenact §11B-2-20 of said code; </w:t>
      </w:r>
      <w:r w:rsidR="004E0EE3" w:rsidRPr="007726C2">
        <w:rPr>
          <w:color w:val="auto"/>
        </w:rPr>
        <w:t>and to amend said code by adding thereto a new section, designated §11B-2-33, all relating to reducing personal income tax rates generally; reducing rates by certain amounts after December 31, 202</w:t>
      </w:r>
      <w:r w:rsidR="00AA2316" w:rsidRPr="007726C2">
        <w:rPr>
          <w:color w:val="auto"/>
        </w:rPr>
        <w:t>3</w:t>
      </w:r>
      <w:r w:rsidR="00E127B7" w:rsidRPr="007726C2">
        <w:rPr>
          <w:color w:val="auto"/>
        </w:rPr>
        <w:t xml:space="preserve">; creating </w:t>
      </w:r>
      <w:r w:rsidR="004E0EE3" w:rsidRPr="007726C2">
        <w:rPr>
          <w:color w:val="auto"/>
        </w:rPr>
        <w:t xml:space="preserve"> </w:t>
      </w:r>
      <w:r w:rsidR="00846636" w:rsidRPr="007726C2">
        <w:rPr>
          <w:color w:val="auto"/>
        </w:rPr>
        <w:t xml:space="preserve">stabilization and future economic reform fund from which expenditures may be made only upon appropriation of the </w:t>
      </w:r>
      <w:r w:rsidR="000A42D3" w:rsidRPr="007726C2">
        <w:rPr>
          <w:color w:val="auto"/>
        </w:rPr>
        <w:t>L</w:t>
      </w:r>
      <w:r w:rsidR="00846636" w:rsidRPr="007726C2">
        <w:rPr>
          <w:color w:val="auto"/>
        </w:rPr>
        <w:t xml:space="preserve">egislature and solely for the purpose of reducing the rates of personal income tax in accordance with this and future </w:t>
      </w:r>
      <w:r w:rsidR="000A42D3" w:rsidRPr="007726C2">
        <w:rPr>
          <w:color w:val="auto"/>
        </w:rPr>
        <w:t>A</w:t>
      </w:r>
      <w:r w:rsidR="00846636" w:rsidRPr="007726C2">
        <w:rPr>
          <w:color w:val="auto"/>
        </w:rPr>
        <w:t xml:space="preserve">cts of the </w:t>
      </w:r>
      <w:r w:rsidR="000A42D3" w:rsidRPr="007726C2">
        <w:rPr>
          <w:color w:val="auto"/>
        </w:rPr>
        <w:t>L</w:t>
      </w:r>
      <w:r w:rsidR="00846636" w:rsidRPr="007726C2">
        <w:rPr>
          <w:color w:val="auto"/>
        </w:rPr>
        <w:t xml:space="preserve">egislature; and directing the secretary of revenue to annually cause to be deposited into the stabilization and future economic reform fund the first </w:t>
      </w:r>
      <w:r w:rsidR="000A42D3" w:rsidRPr="007726C2">
        <w:rPr>
          <w:color w:val="auto"/>
        </w:rPr>
        <w:t xml:space="preserve">50 </w:t>
      </w:r>
      <w:r w:rsidR="00846636" w:rsidRPr="007726C2">
        <w:rPr>
          <w:color w:val="auto"/>
        </w:rPr>
        <w:t>percent of all surplus revenues, if any, determined to have accrued during the fiscal year just ended instead of directing the secretary of revenue to annually of causing those surplus revenues to be deposited into the revenue shortfall reserve fund</w:t>
      </w:r>
      <w:r w:rsidR="00E127B7" w:rsidRPr="007726C2">
        <w:rPr>
          <w:color w:val="auto"/>
        </w:rPr>
        <w:t>.</w:t>
      </w:r>
    </w:p>
    <w:p w14:paraId="2703328C" w14:textId="77777777" w:rsidR="00303684" w:rsidRPr="007726C2" w:rsidRDefault="00303684" w:rsidP="00FC23F1">
      <w:pPr>
        <w:pStyle w:val="EnactingClause"/>
        <w:rPr>
          <w:color w:val="auto"/>
        </w:rPr>
      </w:pPr>
      <w:r w:rsidRPr="007726C2">
        <w:rPr>
          <w:color w:val="auto"/>
        </w:rPr>
        <w:t>Be it enacted by the Legislature of West Virginia:</w:t>
      </w:r>
    </w:p>
    <w:p w14:paraId="40B6DB7B" w14:textId="77777777" w:rsidR="004E0EE3" w:rsidRPr="007726C2" w:rsidRDefault="004E0EE3" w:rsidP="00FC23F1">
      <w:pPr>
        <w:pStyle w:val="ChapterHeading"/>
        <w:widowControl/>
        <w:rPr>
          <w:color w:val="auto"/>
        </w:rPr>
      </w:pPr>
      <w:r w:rsidRPr="007726C2">
        <w:rPr>
          <w:color w:val="auto"/>
          <w:w w:val="105"/>
        </w:rPr>
        <w:t>CHAPTER 11. TAXATION.</w:t>
      </w:r>
    </w:p>
    <w:p w14:paraId="420EE77C" w14:textId="77777777" w:rsidR="008E51E8" w:rsidRPr="007726C2" w:rsidRDefault="008E51E8" w:rsidP="00FC23F1">
      <w:pPr>
        <w:pStyle w:val="SectionHeading"/>
        <w:widowControl/>
        <w:rPr>
          <w:color w:val="auto"/>
        </w:rPr>
        <w:sectPr w:rsidR="008E51E8" w:rsidRPr="007726C2" w:rsidSect="00011CE0">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50D345CE" w14:textId="77777777" w:rsidR="008E51E8" w:rsidRPr="007726C2" w:rsidRDefault="004E0EE3" w:rsidP="00FC23F1">
      <w:pPr>
        <w:pStyle w:val="ArticleHeading"/>
        <w:widowControl/>
        <w:rPr>
          <w:color w:val="auto"/>
        </w:rPr>
      </w:pPr>
      <w:r w:rsidRPr="007726C2">
        <w:rPr>
          <w:color w:val="auto"/>
        </w:rPr>
        <w:t>ARTICLE 21. PERSONAL INCOME TAX</w:t>
      </w:r>
    </w:p>
    <w:p w14:paraId="5429CDCC" w14:textId="181C151B" w:rsidR="004E0EE3" w:rsidRPr="007726C2" w:rsidRDefault="008E51E8" w:rsidP="00FC23F1">
      <w:pPr>
        <w:pStyle w:val="SectionHeading"/>
        <w:widowControl/>
        <w:rPr>
          <w:color w:val="auto"/>
          <w:u w:val="single"/>
        </w:rPr>
      </w:pPr>
      <w:r w:rsidRPr="007726C2">
        <w:rPr>
          <w:color w:val="auto"/>
          <w:u w:val="single"/>
        </w:rPr>
        <w:t>§</w:t>
      </w:r>
      <w:r w:rsidR="004E0EE3" w:rsidRPr="007726C2">
        <w:rPr>
          <w:color w:val="auto"/>
          <w:u w:val="single"/>
        </w:rPr>
        <w:t xml:space="preserve">11-21-4g. Rate of tax — </w:t>
      </w:r>
      <w:bookmarkStart w:id="0" w:name="_Hlk93485027"/>
      <w:r w:rsidR="004E0EE3" w:rsidRPr="007726C2">
        <w:rPr>
          <w:color w:val="auto"/>
          <w:u w:val="single"/>
        </w:rPr>
        <w:t>Taxable years beginning after December 31, 202</w:t>
      </w:r>
      <w:bookmarkEnd w:id="0"/>
      <w:r w:rsidR="00AA2316" w:rsidRPr="007726C2">
        <w:rPr>
          <w:color w:val="auto"/>
          <w:u w:val="single"/>
        </w:rPr>
        <w:t>3</w:t>
      </w:r>
      <w:r w:rsidR="004E0EE3" w:rsidRPr="007726C2">
        <w:rPr>
          <w:color w:val="auto"/>
          <w:u w:val="single"/>
        </w:rPr>
        <w:t>.</w:t>
      </w:r>
    </w:p>
    <w:p w14:paraId="62C8DC68" w14:textId="77777777" w:rsidR="004E0EE3" w:rsidRPr="007726C2" w:rsidRDefault="004E0EE3" w:rsidP="00FC23F1">
      <w:pPr>
        <w:pStyle w:val="SectionBody"/>
        <w:widowControl/>
        <w:rPr>
          <w:color w:val="auto"/>
          <w:u w:val="single"/>
        </w:rPr>
      </w:pPr>
      <w:bookmarkStart w:id="1" w:name="_Hlk535590204"/>
      <w:bookmarkStart w:id="2" w:name="_Hlk66800405"/>
      <w:bookmarkStart w:id="3" w:name="_Hlk66800343"/>
      <w:r w:rsidRPr="007726C2">
        <w:rPr>
          <w:color w:val="auto"/>
          <w:u w:val="single"/>
        </w:rPr>
        <w:t xml:space="preserve">(a)(1) </w:t>
      </w:r>
      <w:r w:rsidRPr="007726C2">
        <w:rPr>
          <w:i/>
          <w:color w:val="auto"/>
          <w:u w:val="single"/>
        </w:rPr>
        <w:t xml:space="preserve">Rate of tax on individuals (except married individuals filing separate returns), individuals filing joint returns, heads of households, </w:t>
      </w:r>
      <w:proofErr w:type="gramStart"/>
      <w:r w:rsidRPr="007726C2">
        <w:rPr>
          <w:i/>
          <w:color w:val="auto"/>
          <w:u w:val="single"/>
        </w:rPr>
        <w:t>estates</w:t>
      </w:r>
      <w:proofErr w:type="gramEnd"/>
      <w:r w:rsidRPr="007726C2">
        <w:rPr>
          <w:i/>
          <w:color w:val="auto"/>
          <w:u w:val="single"/>
        </w:rPr>
        <w:t xml:space="preserve"> and trusts. —</w:t>
      </w:r>
      <w:r w:rsidRPr="007726C2">
        <w:rPr>
          <w:color w:val="auto"/>
          <w:u w:val="single"/>
        </w:rPr>
        <w:t xml:space="preserve"> The tax imposed by </w:t>
      </w:r>
      <w:bookmarkStart w:id="4" w:name="_Hlk32509147"/>
      <w:r w:rsidRPr="007726C2">
        <w:rPr>
          <w:color w:val="auto"/>
          <w:u w:val="single"/>
        </w:rPr>
        <w:t>§11-21-3 of this code</w:t>
      </w:r>
      <w:bookmarkEnd w:id="4"/>
      <w:r w:rsidRPr="007726C2">
        <w:rPr>
          <w:color w:val="auto"/>
          <w:u w:val="single"/>
        </w:rPr>
        <w:t xml:space="preserv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4EBC5EB1" w14:textId="77777777" w:rsidR="004E0EE3" w:rsidRPr="007726C2" w:rsidRDefault="004E0EE3" w:rsidP="00FC23F1">
      <w:pPr>
        <w:pStyle w:val="SectionBody"/>
        <w:widowControl/>
        <w:spacing w:line="240" w:lineRule="auto"/>
        <w:rPr>
          <w:color w:val="auto"/>
          <w:u w:val="single"/>
        </w:rPr>
      </w:pPr>
      <w:r w:rsidRPr="007726C2">
        <w:rPr>
          <w:color w:val="auto"/>
          <w:u w:val="single"/>
        </w:rPr>
        <w:t>If the West Virginia</w:t>
      </w:r>
    </w:p>
    <w:p w14:paraId="2B898F22" w14:textId="77777777" w:rsidR="004E0EE3" w:rsidRPr="007726C2" w:rsidRDefault="004E0EE3" w:rsidP="00FC23F1">
      <w:pPr>
        <w:pStyle w:val="SectionBody"/>
        <w:widowControl/>
        <w:tabs>
          <w:tab w:val="left" w:pos="6300"/>
        </w:tabs>
        <w:spacing w:line="240" w:lineRule="auto"/>
        <w:rPr>
          <w:color w:val="auto"/>
          <w:u w:val="single"/>
        </w:rPr>
      </w:pPr>
      <w:r w:rsidRPr="007726C2">
        <w:rPr>
          <w:color w:val="auto"/>
          <w:u w:val="single"/>
        </w:rPr>
        <w:t>taxable income is:</w:t>
      </w:r>
      <w:r w:rsidRPr="007726C2">
        <w:rPr>
          <w:color w:val="auto"/>
          <w:u w:val="single"/>
        </w:rPr>
        <w:tab/>
        <w:t>The tax is:</w:t>
      </w:r>
    </w:p>
    <w:p w14:paraId="5744D53B" w14:textId="77777777" w:rsidR="004E0EE3" w:rsidRPr="007726C2" w:rsidRDefault="004E0EE3" w:rsidP="00FC23F1">
      <w:pPr>
        <w:pStyle w:val="SectionBody"/>
        <w:widowControl/>
        <w:tabs>
          <w:tab w:val="left" w:pos="1080"/>
          <w:tab w:val="left" w:pos="6300"/>
          <w:tab w:val="left" w:pos="7020"/>
        </w:tabs>
        <w:spacing w:line="240" w:lineRule="auto"/>
        <w:rPr>
          <w:color w:val="auto"/>
          <w:u w:val="single"/>
        </w:rPr>
      </w:pPr>
    </w:p>
    <w:p w14:paraId="06B51606" w14:textId="77777777" w:rsidR="004E0EE3" w:rsidRPr="007726C2" w:rsidRDefault="004E0EE3" w:rsidP="00FC23F1">
      <w:pPr>
        <w:pStyle w:val="SectionBody"/>
        <w:widowControl/>
        <w:tabs>
          <w:tab w:val="left" w:pos="1080"/>
          <w:tab w:val="left" w:pos="6300"/>
          <w:tab w:val="left" w:pos="7020"/>
        </w:tabs>
        <w:spacing w:line="240" w:lineRule="auto"/>
        <w:rPr>
          <w:color w:val="auto"/>
          <w:u w:val="single"/>
        </w:rPr>
      </w:pPr>
      <w:r w:rsidRPr="007726C2">
        <w:rPr>
          <w:color w:val="auto"/>
          <w:u w:val="single"/>
        </w:rPr>
        <w:t>Not over $10,000</w:t>
      </w:r>
      <w:r w:rsidRPr="007726C2">
        <w:rPr>
          <w:color w:val="auto"/>
          <w:u w:val="single"/>
        </w:rPr>
        <w:tab/>
        <w:t>2.7% of the taxable income</w:t>
      </w:r>
    </w:p>
    <w:p w14:paraId="6C1A92A2" w14:textId="77777777" w:rsidR="004E0EE3" w:rsidRPr="007726C2" w:rsidRDefault="004E0EE3" w:rsidP="00FC23F1">
      <w:pPr>
        <w:pStyle w:val="SectionBody"/>
        <w:widowControl/>
        <w:tabs>
          <w:tab w:val="left" w:pos="1080"/>
          <w:tab w:val="left" w:pos="6300"/>
          <w:tab w:val="left" w:pos="7020"/>
        </w:tabs>
        <w:spacing w:line="240" w:lineRule="auto"/>
        <w:rPr>
          <w:color w:val="auto"/>
          <w:u w:val="single"/>
        </w:rPr>
      </w:pPr>
    </w:p>
    <w:p w14:paraId="5278425E"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Over $10,000 but not</w:t>
      </w:r>
      <w:r w:rsidRPr="007726C2">
        <w:rPr>
          <w:color w:val="auto"/>
          <w:u w:val="single"/>
        </w:rPr>
        <w:tab/>
        <w:t>$270.00 plus 3.6% of excess</w:t>
      </w:r>
    </w:p>
    <w:p w14:paraId="6A96F12E" w14:textId="77777777" w:rsidR="004E0EE3" w:rsidRPr="007726C2" w:rsidRDefault="004E0EE3" w:rsidP="00FC23F1">
      <w:pPr>
        <w:pStyle w:val="SectionBody"/>
        <w:widowControl/>
        <w:tabs>
          <w:tab w:val="left" w:pos="1080"/>
          <w:tab w:val="left" w:pos="6300"/>
          <w:tab w:val="left" w:pos="7020"/>
        </w:tabs>
        <w:spacing w:line="240" w:lineRule="auto"/>
        <w:rPr>
          <w:color w:val="auto"/>
          <w:u w:val="single"/>
        </w:rPr>
      </w:pPr>
      <w:r w:rsidRPr="007726C2">
        <w:rPr>
          <w:color w:val="auto"/>
          <w:u w:val="single"/>
        </w:rPr>
        <w:tab/>
        <w:t>over $25,000</w:t>
      </w:r>
      <w:r w:rsidRPr="007726C2">
        <w:rPr>
          <w:color w:val="auto"/>
          <w:u w:val="single"/>
        </w:rPr>
        <w:tab/>
      </w:r>
      <w:r w:rsidRPr="007726C2">
        <w:rPr>
          <w:color w:val="auto"/>
          <w:u w:val="single"/>
        </w:rPr>
        <w:tab/>
        <w:t>over $10,000</w:t>
      </w:r>
    </w:p>
    <w:p w14:paraId="3BAF542B"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p>
    <w:p w14:paraId="503CC305"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Over $25,000 but not</w:t>
      </w:r>
      <w:r w:rsidRPr="007726C2">
        <w:rPr>
          <w:color w:val="auto"/>
          <w:u w:val="single"/>
        </w:rPr>
        <w:tab/>
        <w:t>$810.00 plus 4.05% of excess</w:t>
      </w:r>
    </w:p>
    <w:p w14:paraId="46128902"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ab/>
        <w:t>over $40,000</w:t>
      </w:r>
      <w:r w:rsidRPr="007726C2">
        <w:rPr>
          <w:color w:val="auto"/>
          <w:u w:val="single"/>
        </w:rPr>
        <w:tab/>
      </w:r>
      <w:r w:rsidRPr="007726C2">
        <w:rPr>
          <w:color w:val="auto"/>
          <w:u w:val="single"/>
        </w:rPr>
        <w:tab/>
        <w:t>over $25,000</w:t>
      </w:r>
    </w:p>
    <w:p w14:paraId="501EE4AC"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p>
    <w:p w14:paraId="4C37773F"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Over $40,000 but not</w:t>
      </w:r>
      <w:r w:rsidRPr="007726C2">
        <w:rPr>
          <w:color w:val="auto"/>
          <w:u w:val="single"/>
        </w:rPr>
        <w:tab/>
        <w:t>$1,4</w:t>
      </w:r>
      <w:r w:rsidR="00776581" w:rsidRPr="007726C2">
        <w:rPr>
          <w:color w:val="auto"/>
          <w:u w:val="single"/>
        </w:rPr>
        <w:t>17.50</w:t>
      </w:r>
      <w:r w:rsidRPr="007726C2">
        <w:rPr>
          <w:color w:val="auto"/>
          <w:u w:val="single"/>
        </w:rPr>
        <w:t xml:space="preserve"> plus 5.</w:t>
      </w:r>
      <w:r w:rsidR="00776581" w:rsidRPr="007726C2">
        <w:rPr>
          <w:color w:val="auto"/>
          <w:u w:val="single"/>
        </w:rPr>
        <w:t>4</w:t>
      </w:r>
      <w:r w:rsidRPr="007726C2">
        <w:rPr>
          <w:color w:val="auto"/>
          <w:u w:val="single"/>
        </w:rPr>
        <w:t>% of excess</w:t>
      </w:r>
    </w:p>
    <w:p w14:paraId="06E680C9"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ab/>
        <w:t>over $60,000</w:t>
      </w:r>
      <w:r w:rsidRPr="007726C2">
        <w:rPr>
          <w:color w:val="auto"/>
          <w:u w:val="single"/>
        </w:rPr>
        <w:tab/>
      </w:r>
      <w:r w:rsidRPr="007726C2">
        <w:rPr>
          <w:color w:val="auto"/>
          <w:u w:val="single"/>
        </w:rPr>
        <w:tab/>
        <w:t>over $40,000</w:t>
      </w:r>
    </w:p>
    <w:p w14:paraId="53E74AC7"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p>
    <w:p w14:paraId="6B2C9120"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Over $60,000</w:t>
      </w:r>
      <w:r w:rsidRPr="007726C2">
        <w:rPr>
          <w:color w:val="auto"/>
          <w:u w:val="single"/>
        </w:rPr>
        <w:tab/>
        <w:t>$2,</w:t>
      </w:r>
      <w:r w:rsidR="00776581" w:rsidRPr="007726C2">
        <w:rPr>
          <w:color w:val="auto"/>
          <w:u w:val="single"/>
        </w:rPr>
        <w:t>497.5</w:t>
      </w:r>
      <w:r w:rsidRPr="007726C2">
        <w:rPr>
          <w:color w:val="auto"/>
          <w:u w:val="single"/>
        </w:rPr>
        <w:t xml:space="preserve">0 plus </w:t>
      </w:r>
      <w:r w:rsidR="00776581" w:rsidRPr="007726C2">
        <w:rPr>
          <w:color w:val="auto"/>
          <w:u w:val="single"/>
        </w:rPr>
        <w:t>5.85</w:t>
      </w:r>
      <w:r w:rsidRPr="007726C2">
        <w:rPr>
          <w:color w:val="auto"/>
          <w:u w:val="single"/>
        </w:rPr>
        <w:t>% of excess</w:t>
      </w:r>
    </w:p>
    <w:p w14:paraId="27C87ADA" w14:textId="77777777" w:rsidR="004E0EE3" w:rsidRPr="007726C2" w:rsidRDefault="004E0EE3" w:rsidP="00FC23F1">
      <w:pPr>
        <w:pStyle w:val="SectionBody"/>
        <w:widowControl/>
        <w:tabs>
          <w:tab w:val="left" w:pos="1080"/>
          <w:tab w:val="left" w:pos="1440"/>
          <w:tab w:val="left" w:pos="6300"/>
          <w:tab w:val="left" w:pos="7020"/>
        </w:tabs>
        <w:spacing w:line="240" w:lineRule="auto"/>
        <w:rPr>
          <w:color w:val="auto"/>
          <w:u w:val="single"/>
        </w:rPr>
      </w:pPr>
      <w:r w:rsidRPr="007726C2">
        <w:rPr>
          <w:color w:val="auto"/>
          <w:u w:val="single"/>
        </w:rPr>
        <w:tab/>
      </w:r>
      <w:r w:rsidRPr="007726C2">
        <w:rPr>
          <w:color w:val="auto"/>
          <w:u w:val="single"/>
        </w:rPr>
        <w:tab/>
      </w:r>
      <w:r w:rsidRPr="007726C2">
        <w:rPr>
          <w:color w:val="auto"/>
          <w:u w:val="single"/>
        </w:rPr>
        <w:tab/>
      </w:r>
      <w:r w:rsidRPr="007726C2">
        <w:rPr>
          <w:color w:val="auto"/>
          <w:u w:val="single"/>
        </w:rPr>
        <w:tab/>
        <w:t>over $60,000</w:t>
      </w:r>
    </w:p>
    <w:p w14:paraId="511DCB58" w14:textId="77777777" w:rsidR="004E0EE3" w:rsidRPr="007726C2" w:rsidRDefault="004E0EE3" w:rsidP="00FC23F1">
      <w:pPr>
        <w:pStyle w:val="SectionBody"/>
        <w:widowControl/>
        <w:tabs>
          <w:tab w:val="left" w:pos="1080"/>
          <w:tab w:val="left" w:pos="2160"/>
          <w:tab w:val="left" w:pos="7020"/>
        </w:tabs>
        <w:spacing w:line="240" w:lineRule="auto"/>
        <w:rPr>
          <w:color w:val="auto"/>
          <w:u w:val="single"/>
        </w:rPr>
      </w:pPr>
    </w:p>
    <w:p w14:paraId="7F0EDA1D" w14:textId="77777777" w:rsidR="004E0EE3" w:rsidRPr="007726C2" w:rsidRDefault="004E0EE3" w:rsidP="00FC23F1">
      <w:pPr>
        <w:pStyle w:val="SectionBody"/>
        <w:widowControl/>
        <w:rPr>
          <w:color w:val="auto"/>
          <w:u w:val="single"/>
        </w:rPr>
      </w:pPr>
      <w:r w:rsidRPr="007726C2">
        <w:rPr>
          <w:color w:val="auto"/>
          <w:u w:val="single"/>
        </w:rPr>
        <w:t xml:space="preserve">(2) </w:t>
      </w:r>
      <w:r w:rsidRPr="007726C2">
        <w:rPr>
          <w:i/>
          <w:color w:val="auto"/>
          <w:u w:val="single"/>
        </w:rPr>
        <w:t>Rate of tax on married individuals filing separate returns. —</w:t>
      </w:r>
      <w:r w:rsidRPr="007726C2">
        <w:rPr>
          <w:color w:val="auto"/>
          <w:u w:val="single"/>
        </w:rPr>
        <w:t xml:space="preserve"> In the case of husband and wife filing separate returns under this article for the taxable year, the tax imposed by §11-21-3 of this code on the West Virginia taxable income of each spouse shall be determined in accordance with the following table:</w:t>
      </w:r>
    </w:p>
    <w:p w14:paraId="77D280FE" w14:textId="77777777" w:rsidR="004E0EE3" w:rsidRPr="007726C2" w:rsidRDefault="004E0EE3" w:rsidP="00FC23F1">
      <w:pPr>
        <w:pStyle w:val="SectionBody"/>
        <w:widowControl/>
        <w:tabs>
          <w:tab w:val="left" w:pos="6840"/>
        </w:tabs>
        <w:spacing w:line="240" w:lineRule="auto"/>
        <w:rPr>
          <w:color w:val="auto"/>
          <w:u w:val="single"/>
        </w:rPr>
      </w:pPr>
      <w:r w:rsidRPr="007726C2">
        <w:rPr>
          <w:color w:val="auto"/>
          <w:u w:val="single"/>
        </w:rPr>
        <w:t>If the West Virginia</w:t>
      </w:r>
    </w:p>
    <w:p w14:paraId="61AB9738"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taxable income is:</w:t>
      </w:r>
      <w:r w:rsidRPr="007726C2">
        <w:rPr>
          <w:color w:val="auto"/>
          <w:u w:val="single"/>
        </w:rPr>
        <w:tab/>
        <w:t>The tax is:</w:t>
      </w:r>
    </w:p>
    <w:p w14:paraId="0ED51E6E" w14:textId="77777777" w:rsidR="004E0EE3" w:rsidRPr="007726C2" w:rsidRDefault="004E0EE3" w:rsidP="00FC23F1">
      <w:pPr>
        <w:pStyle w:val="SectionBody"/>
        <w:widowControl/>
        <w:tabs>
          <w:tab w:val="left" w:pos="6480"/>
        </w:tabs>
        <w:spacing w:line="240" w:lineRule="auto"/>
        <w:rPr>
          <w:color w:val="auto"/>
          <w:u w:val="single"/>
        </w:rPr>
      </w:pPr>
    </w:p>
    <w:p w14:paraId="20FD28B2"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Not over $5,000</w:t>
      </w:r>
      <w:r w:rsidRPr="007726C2">
        <w:rPr>
          <w:color w:val="auto"/>
          <w:u w:val="single"/>
        </w:rPr>
        <w:tab/>
        <w:t>2.</w:t>
      </w:r>
      <w:r w:rsidR="00776581" w:rsidRPr="007726C2">
        <w:rPr>
          <w:color w:val="auto"/>
          <w:u w:val="single"/>
        </w:rPr>
        <w:t>7</w:t>
      </w:r>
      <w:r w:rsidRPr="007726C2">
        <w:rPr>
          <w:color w:val="auto"/>
          <w:u w:val="single"/>
        </w:rPr>
        <w:t>% of the taxable income</w:t>
      </w:r>
    </w:p>
    <w:p w14:paraId="2B0EFA20" w14:textId="77777777" w:rsidR="004E0EE3" w:rsidRPr="007726C2" w:rsidRDefault="004E0EE3" w:rsidP="00FC23F1">
      <w:pPr>
        <w:pStyle w:val="SectionBody"/>
        <w:widowControl/>
        <w:tabs>
          <w:tab w:val="left" w:pos="6480"/>
        </w:tabs>
        <w:spacing w:line="240" w:lineRule="auto"/>
        <w:rPr>
          <w:color w:val="auto"/>
          <w:u w:val="single"/>
        </w:rPr>
      </w:pPr>
    </w:p>
    <w:p w14:paraId="789E5FB5"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Over $5,000 but not</w:t>
      </w:r>
      <w:r w:rsidRPr="007726C2">
        <w:rPr>
          <w:color w:val="auto"/>
          <w:u w:val="single"/>
        </w:rPr>
        <w:tab/>
        <w:t>$</w:t>
      </w:r>
      <w:r w:rsidR="00776581" w:rsidRPr="007726C2">
        <w:rPr>
          <w:color w:val="auto"/>
          <w:u w:val="single"/>
        </w:rPr>
        <w:t>135</w:t>
      </w:r>
      <w:r w:rsidRPr="007726C2">
        <w:rPr>
          <w:color w:val="auto"/>
          <w:u w:val="single"/>
        </w:rPr>
        <w:t>.00 plus 3.</w:t>
      </w:r>
      <w:r w:rsidR="00776581" w:rsidRPr="007726C2">
        <w:rPr>
          <w:color w:val="auto"/>
          <w:u w:val="single"/>
        </w:rPr>
        <w:t>6</w:t>
      </w:r>
      <w:r w:rsidRPr="007726C2">
        <w:rPr>
          <w:color w:val="auto"/>
          <w:u w:val="single"/>
        </w:rPr>
        <w:t>% of excess</w:t>
      </w:r>
    </w:p>
    <w:p w14:paraId="6ECAAAE5" w14:textId="77777777" w:rsidR="004E0EE3" w:rsidRPr="007726C2" w:rsidRDefault="004E0EE3" w:rsidP="00FC23F1">
      <w:pPr>
        <w:pStyle w:val="SectionBody"/>
        <w:widowControl/>
        <w:tabs>
          <w:tab w:val="left" w:pos="1440"/>
          <w:tab w:val="left" w:pos="6480"/>
        </w:tabs>
        <w:spacing w:line="240" w:lineRule="auto"/>
        <w:rPr>
          <w:color w:val="auto"/>
          <w:u w:val="single"/>
        </w:rPr>
      </w:pPr>
      <w:r w:rsidRPr="007726C2">
        <w:rPr>
          <w:color w:val="auto"/>
          <w:u w:val="single"/>
        </w:rPr>
        <w:tab/>
        <w:t>over $12,500</w:t>
      </w:r>
      <w:r w:rsidRPr="007726C2">
        <w:rPr>
          <w:color w:val="auto"/>
          <w:u w:val="single"/>
        </w:rPr>
        <w:tab/>
      </w:r>
      <w:r w:rsidRPr="007726C2">
        <w:rPr>
          <w:color w:val="auto"/>
          <w:u w:val="single"/>
        </w:rPr>
        <w:tab/>
        <w:t>over $5,000</w:t>
      </w:r>
    </w:p>
    <w:p w14:paraId="700B150A" w14:textId="77777777" w:rsidR="004E0EE3" w:rsidRPr="007726C2" w:rsidRDefault="004E0EE3" w:rsidP="00FC23F1">
      <w:pPr>
        <w:pStyle w:val="SectionBody"/>
        <w:widowControl/>
        <w:tabs>
          <w:tab w:val="left" w:pos="6480"/>
        </w:tabs>
        <w:spacing w:line="240" w:lineRule="auto"/>
        <w:rPr>
          <w:color w:val="auto"/>
          <w:u w:val="single"/>
        </w:rPr>
      </w:pPr>
    </w:p>
    <w:p w14:paraId="74331897"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Over $12,500 but not</w:t>
      </w:r>
      <w:r w:rsidRPr="007726C2">
        <w:rPr>
          <w:color w:val="auto"/>
          <w:u w:val="single"/>
        </w:rPr>
        <w:tab/>
        <w:t>$</w:t>
      </w:r>
      <w:r w:rsidR="00776581" w:rsidRPr="007726C2">
        <w:rPr>
          <w:color w:val="auto"/>
          <w:u w:val="single"/>
        </w:rPr>
        <w:t>40</w:t>
      </w:r>
      <w:r w:rsidR="002C5D20" w:rsidRPr="007726C2">
        <w:rPr>
          <w:color w:val="auto"/>
          <w:u w:val="single"/>
        </w:rPr>
        <w:t>5</w:t>
      </w:r>
      <w:r w:rsidRPr="007726C2">
        <w:rPr>
          <w:color w:val="auto"/>
          <w:u w:val="single"/>
        </w:rPr>
        <w:t xml:space="preserve"> plus 4.</w:t>
      </w:r>
      <w:r w:rsidR="00776581" w:rsidRPr="007726C2">
        <w:rPr>
          <w:color w:val="auto"/>
          <w:u w:val="single"/>
        </w:rPr>
        <w:t>05</w:t>
      </w:r>
      <w:r w:rsidRPr="007726C2">
        <w:rPr>
          <w:color w:val="auto"/>
          <w:u w:val="single"/>
        </w:rPr>
        <w:t>% of</w:t>
      </w:r>
    </w:p>
    <w:p w14:paraId="674351B6" w14:textId="77777777" w:rsidR="004E0EE3" w:rsidRPr="007726C2" w:rsidRDefault="004E0EE3" w:rsidP="00FC23F1">
      <w:pPr>
        <w:pStyle w:val="SectionBody"/>
        <w:widowControl/>
        <w:tabs>
          <w:tab w:val="left" w:pos="1440"/>
          <w:tab w:val="left" w:pos="6480"/>
        </w:tabs>
        <w:spacing w:line="240" w:lineRule="auto"/>
        <w:rPr>
          <w:color w:val="auto"/>
          <w:u w:val="single"/>
        </w:rPr>
      </w:pPr>
      <w:r w:rsidRPr="007726C2">
        <w:rPr>
          <w:color w:val="auto"/>
          <w:u w:val="single"/>
        </w:rPr>
        <w:tab/>
        <w:t>over $20,000</w:t>
      </w:r>
      <w:r w:rsidRPr="007726C2">
        <w:rPr>
          <w:color w:val="auto"/>
          <w:u w:val="single"/>
        </w:rPr>
        <w:tab/>
      </w:r>
      <w:r w:rsidRPr="007726C2">
        <w:rPr>
          <w:color w:val="auto"/>
          <w:u w:val="single"/>
        </w:rPr>
        <w:tab/>
        <w:t>excess over $12,500</w:t>
      </w:r>
    </w:p>
    <w:p w14:paraId="1CA2B2DF" w14:textId="77777777" w:rsidR="004E0EE3" w:rsidRPr="007726C2" w:rsidRDefault="004E0EE3" w:rsidP="00FC23F1">
      <w:pPr>
        <w:pStyle w:val="SectionBody"/>
        <w:widowControl/>
        <w:tabs>
          <w:tab w:val="left" w:pos="6480"/>
        </w:tabs>
        <w:spacing w:line="240" w:lineRule="auto"/>
        <w:rPr>
          <w:color w:val="auto"/>
          <w:u w:val="single"/>
        </w:rPr>
      </w:pPr>
    </w:p>
    <w:p w14:paraId="28B4E33D" w14:textId="77777777" w:rsidR="004E0EE3" w:rsidRPr="007726C2" w:rsidRDefault="004E0EE3" w:rsidP="00FC23F1">
      <w:pPr>
        <w:pStyle w:val="SectionBody"/>
        <w:widowControl/>
        <w:tabs>
          <w:tab w:val="left" w:pos="6480"/>
          <w:tab w:val="left" w:pos="6660"/>
        </w:tabs>
        <w:spacing w:line="240" w:lineRule="auto"/>
        <w:rPr>
          <w:color w:val="auto"/>
          <w:u w:val="single"/>
        </w:rPr>
      </w:pPr>
      <w:r w:rsidRPr="007726C2">
        <w:rPr>
          <w:color w:val="auto"/>
          <w:u w:val="single"/>
        </w:rPr>
        <w:t>Over $20,000 but not</w:t>
      </w:r>
      <w:r w:rsidRPr="007726C2">
        <w:rPr>
          <w:color w:val="auto"/>
          <w:u w:val="single"/>
        </w:rPr>
        <w:tab/>
        <w:t>$7</w:t>
      </w:r>
      <w:r w:rsidR="002C5D20" w:rsidRPr="007726C2">
        <w:rPr>
          <w:color w:val="auto"/>
          <w:u w:val="single"/>
        </w:rPr>
        <w:t>08.75</w:t>
      </w:r>
      <w:r w:rsidRPr="007726C2">
        <w:rPr>
          <w:color w:val="auto"/>
          <w:u w:val="single"/>
        </w:rPr>
        <w:t xml:space="preserve"> plus 5.</w:t>
      </w:r>
      <w:r w:rsidR="002C5D20" w:rsidRPr="007726C2">
        <w:rPr>
          <w:color w:val="auto"/>
          <w:u w:val="single"/>
        </w:rPr>
        <w:t>4</w:t>
      </w:r>
      <w:r w:rsidRPr="007726C2">
        <w:rPr>
          <w:color w:val="auto"/>
          <w:u w:val="single"/>
        </w:rPr>
        <w:t>% of excess</w:t>
      </w:r>
    </w:p>
    <w:p w14:paraId="3E7E66EA" w14:textId="77777777" w:rsidR="004E0EE3" w:rsidRPr="007726C2" w:rsidRDefault="004E0EE3" w:rsidP="00FC23F1">
      <w:pPr>
        <w:pStyle w:val="SectionBody"/>
        <w:widowControl/>
        <w:tabs>
          <w:tab w:val="left" w:pos="1440"/>
          <w:tab w:val="left" w:pos="6480"/>
        </w:tabs>
        <w:spacing w:line="240" w:lineRule="auto"/>
        <w:rPr>
          <w:color w:val="auto"/>
          <w:u w:val="single"/>
        </w:rPr>
      </w:pPr>
      <w:r w:rsidRPr="007726C2">
        <w:rPr>
          <w:color w:val="auto"/>
          <w:u w:val="single"/>
        </w:rPr>
        <w:tab/>
        <w:t>over $30,000</w:t>
      </w:r>
      <w:r w:rsidRPr="007726C2">
        <w:rPr>
          <w:color w:val="auto"/>
          <w:u w:val="single"/>
        </w:rPr>
        <w:tab/>
      </w:r>
      <w:r w:rsidRPr="007726C2">
        <w:rPr>
          <w:color w:val="auto"/>
          <w:u w:val="single"/>
        </w:rPr>
        <w:tab/>
        <w:t>over $20,000</w:t>
      </w:r>
    </w:p>
    <w:p w14:paraId="123EEAFD" w14:textId="77777777" w:rsidR="004E0EE3" w:rsidRPr="007726C2" w:rsidRDefault="004E0EE3" w:rsidP="00FC23F1">
      <w:pPr>
        <w:pStyle w:val="SectionBody"/>
        <w:widowControl/>
        <w:tabs>
          <w:tab w:val="left" w:pos="6480"/>
        </w:tabs>
        <w:spacing w:line="240" w:lineRule="auto"/>
        <w:rPr>
          <w:color w:val="auto"/>
          <w:u w:val="single"/>
        </w:rPr>
      </w:pPr>
    </w:p>
    <w:p w14:paraId="12C9A66F"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Over $30,000</w:t>
      </w:r>
      <w:r w:rsidRPr="007726C2">
        <w:rPr>
          <w:color w:val="auto"/>
          <w:u w:val="single"/>
        </w:rPr>
        <w:tab/>
        <w:t>$1,2</w:t>
      </w:r>
      <w:r w:rsidR="002C5D20" w:rsidRPr="007726C2">
        <w:rPr>
          <w:color w:val="auto"/>
          <w:u w:val="single"/>
        </w:rPr>
        <w:t>48.75</w:t>
      </w:r>
      <w:r w:rsidRPr="007726C2">
        <w:rPr>
          <w:color w:val="auto"/>
          <w:u w:val="single"/>
        </w:rPr>
        <w:t xml:space="preserve"> plus </w:t>
      </w:r>
      <w:r w:rsidR="002C5D20" w:rsidRPr="007726C2">
        <w:rPr>
          <w:color w:val="auto"/>
          <w:u w:val="single"/>
        </w:rPr>
        <w:t>5.85</w:t>
      </w:r>
      <w:r w:rsidRPr="007726C2">
        <w:rPr>
          <w:color w:val="auto"/>
          <w:u w:val="single"/>
        </w:rPr>
        <w:t>% of</w:t>
      </w:r>
    </w:p>
    <w:p w14:paraId="5D029E7B" w14:textId="77777777" w:rsidR="004E0EE3" w:rsidRPr="007726C2" w:rsidRDefault="004E0EE3" w:rsidP="00FC23F1">
      <w:pPr>
        <w:pStyle w:val="SectionBody"/>
        <w:widowControl/>
        <w:tabs>
          <w:tab w:val="left" w:pos="6480"/>
        </w:tabs>
        <w:spacing w:line="240" w:lineRule="auto"/>
        <w:rPr>
          <w:color w:val="auto"/>
          <w:u w:val="single"/>
        </w:rPr>
      </w:pPr>
      <w:r w:rsidRPr="007726C2">
        <w:rPr>
          <w:color w:val="auto"/>
          <w:u w:val="single"/>
        </w:rPr>
        <w:tab/>
      </w:r>
      <w:r w:rsidRPr="007726C2">
        <w:rPr>
          <w:color w:val="auto"/>
          <w:u w:val="single"/>
        </w:rPr>
        <w:tab/>
        <w:t>excess over $30,000</w:t>
      </w:r>
      <w:bookmarkEnd w:id="1"/>
    </w:p>
    <w:p w14:paraId="4886AA54" w14:textId="77777777" w:rsidR="004E0EE3" w:rsidRPr="007726C2" w:rsidRDefault="004E0EE3" w:rsidP="00FC23F1">
      <w:pPr>
        <w:pStyle w:val="SectionBody"/>
        <w:widowControl/>
        <w:spacing w:line="240" w:lineRule="auto"/>
        <w:rPr>
          <w:color w:val="auto"/>
          <w:u w:val="single"/>
        </w:rPr>
      </w:pPr>
    </w:p>
    <w:p w14:paraId="71412397" w14:textId="1FEDB309" w:rsidR="00431734" w:rsidRPr="007726C2" w:rsidRDefault="00431734" w:rsidP="005621BA">
      <w:pPr>
        <w:pStyle w:val="SectionBody"/>
        <w:rPr>
          <w:color w:val="auto"/>
          <w:u w:val="single"/>
        </w:rPr>
      </w:pPr>
      <w:r w:rsidRPr="007726C2">
        <w:rPr>
          <w:color w:val="auto"/>
          <w:u w:val="single"/>
        </w:rPr>
        <w:t>(</w:t>
      </w:r>
      <w:r w:rsidR="004E0EE3" w:rsidRPr="007726C2">
        <w:rPr>
          <w:color w:val="auto"/>
          <w:u w:val="single"/>
        </w:rPr>
        <w:t xml:space="preserve">3) Applicability of this section. — </w:t>
      </w:r>
      <w:bookmarkStart w:id="5" w:name="_Hlk66894244"/>
      <w:r w:rsidR="004E0EE3" w:rsidRPr="007726C2">
        <w:rPr>
          <w:color w:val="auto"/>
          <w:u w:val="single"/>
        </w:rPr>
        <w:t xml:space="preserve">The provisions of this subsection shall be applicable in determining the rates of tax imposed by this article for all taxable years beginning after </w:t>
      </w:r>
      <w:proofErr w:type="gramStart"/>
      <w:r w:rsidR="004B7CEA" w:rsidRPr="007726C2">
        <w:rPr>
          <w:color w:val="auto"/>
          <w:u w:val="single"/>
        </w:rPr>
        <w:t xml:space="preserve">December 31, </w:t>
      </w:r>
      <w:r w:rsidR="007D33AE" w:rsidRPr="007726C2">
        <w:rPr>
          <w:color w:val="auto"/>
          <w:u w:val="single"/>
        </w:rPr>
        <w:t>202</w:t>
      </w:r>
      <w:r w:rsidR="00AA2316" w:rsidRPr="007726C2">
        <w:rPr>
          <w:color w:val="auto"/>
          <w:u w:val="single"/>
        </w:rPr>
        <w:t>3</w:t>
      </w:r>
      <w:r w:rsidR="007D33AE" w:rsidRPr="007726C2">
        <w:rPr>
          <w:color w:val="auto"/>
          <w:u w:val="single"/>
        </w:rPr>
        <w:t>,</w:t>
      </w:r>
      <w:r w:rsidR="004B7CEA" w:rsidRPr="007726C2">
        <w:rPr>
          <w:color w:val="auto"/>
          <w:u w:val="single"/>
        </w:rPr>
        <w:t xml:space="preserve"> and</w:t>
      </w:r>
      <w:proofErr w:type="gramEnd"/>
      <w:r w:rsidR="004E0EE3" w:rsidRPr="007726C2">
        <w:rPr>
          <w:color w:val="auto"/>
          <w:u w:val="single"/>
        </w:rPr>
        <w:t xml:space="preserve"> shall be in lieu of the rates of </w:t>
      </w:r>
      <w:bookmarkEnd w:id="5"/>
      <w:r w:rsidR="004E0EE3" w:rsidRPr="007726C2">
        <w:rPr>
          <w:color w:val="auto"/>
          <w:u w:val="single"/>
        </w:rPr>
        <w:t>tax specified in §11-21-4e of this code.</w:t>
      </w:r>
      <w:bookmarkEnd w:id="2"/>
      <w:bookmarkEnd w:id="3"/>
    </w:p>
    <w:p w14:paraId="6AFF5835" w14:textId="77777777" w:rsidR="008E51E8" w:rsidRPr="007726C2" w:rsidRDefault="004E0EE3" w:rsidP="00FC23F1">
      <w:pPr>
        <w:pStyle w:val="ChapterHeading"/>
        <w:widowControl/>
        <w:rPr>
          <w:color w:val="auto"/>
        </w:rPr>
      </w:pPr>
      <w:r w:rsidRPr="007726C2">
        <w:rPr>
          <w:color w:val="auto"/>
        </w:rPr>
        <w:t>CHAPTER 11B. DEPARTMENT OF REVENUE.</w:t>
      </w:r>
    </w:p>
    <w:p w14:paraId="60E7C8F0" w14:textId="77777777" w:rsidR="008E51E8" w:rsidRPr="007726C2" w:rsidRDefault="008E51E8" w:rsidP="00FC23F1">
      <w:pPr>
        <w:pStyle w:val="ArticleHeading"/>
        <w:widowControl/>
        <w:rPr>
          <w:color w:val="auto"/>
        </w:rPr>
        <w:sectPr w:rsidR="008E51E8" w:rsidRPr="007726C2" w:rsidSect="00011CE0">
          <w:type w:val="continuous"/>
          <w:pgSz w:w="12240" w:h="15840" w:code="1"/>
          <w:pgMar w:top="1440" w:right="1440" w:bottom="1440" w:left="1440" w:header="720" w:footer="720" w:gutter="0"/>
          <w:lnNumType w:countBy="1" w:restart="newSection"/>
          <w:cols w:space="720"/>
          <w:docGrid w:linePitch="360"/>
        </w:sectPr>
      </w:pPr>
    </w:p>
    <w:p w14:paraId="37147761" w14:textId="77777777" w:rsidR="00403C6D" w:rsidRPr="007726C2" w:rsidRDefault="004E0EE3" w:rsidP="00FC23F1">
      <w:pPr>
        <w:pStyle w:val="ArticleHeading"/>
        <w:widowControl/>
        <w:rPr>
          <w:color w:val="auto"/>
        </w:rPr>
      </w:pPr>
      <w:r w:rsidRPr="007726C2">
        <w:rPr>
          <w:color w:val="auto"/>
        </w:rPr>
        <w:t>ARTICLE 2. STATE BUDGET OFFICE.</w:t>
      </w:r>
    </w:p>
    <w:p w14:paraId="27349610" w14:textId="77777777" w:rsidR="00087E7C" w:rsidRPr="007726C2" w:rsidRDefault="00087E7C" w:rsidP="00FC23F1">
      <w:pPr>
        <w:pStyle w:val="SectionHeading"/>
        <w:widowControl/>
        <w:rPr>
          <w:color w:val="auto"/>
        </w:rPr>
      </w:pPr>
      <w:r w:rsidRPr="007726C2">
        <w:rPr>
          <w:color w:val="auto"/>
        </w:rPr>
        <w:t>§11B-2-20. Reduction of appropriations; powers of Governor; Revenue Shortfall Reserve Fund and permissible expenditures therefrom.</w:t>
      </w:r>
    </w:p>
    <w:p w14:paraId="276DA4C7" w14:textId="77777777" w:rsidR="00087E7C" w:rsidRPr="007726C2" w:rsidRDefault="00087E7C" w:rsidP="00FC23F1">
      <w:pPr>
        <w:pStyle w:val="SectionBody"/>
        <w:widowControl/>
        <w:rPr>
          <w:color w:val="auto"/>
        </w:rPr>
      </w:pPr>
      <w:r w:rsidRPr="007726C2">
        <w:rPr>
          <w:color w:val="auto"/>
        </w:rPr>
        <w:t>(a) Notwithstanding any provision of this section, the Governor may reduce appropriations according to any of the methods set forth in</w:t>
      </w:r>
      <w:r w:rsidR="003C1EDF" w:rsidRPr="007726C2">
        <w:rPr>
          <w:color w:val="auto"/>
        </w:rPr>
        <w:t xml:space="preserve"> §11B-2-21 and §11B-2-22 of this code</w:t>
      </w:r>
      <w:r w:rsidRPr="007726C2">
        <w:rPr>
          <w:color w:val="auto"/>
        </w:rPr>
        <w:t>. The Governor may, in lieu of imposing a reduction in appropriations, request an appropriation by the Legislature from the Revenue Shortfall Reserve Fund established in this section.</w:t>
      </w:r>
    </w:p>
    <w:p w14:paraId="34572C47" w14:textId="77777777" w:rsidR="00087E7C" w:rsidRPr="007726C2" w:rsidRDefault="00087E7C" w:rsidP="00FC23F1">
      <w:pPr>
        <w:pStyle w:val="SectionBody"/>
        <w:widowControl/>
        <w:rPr>
          <w:strike/>
          <w:color w:val="auto"/>
        </w:rPr>
      </w:pPr>
      <w:r w:rsidRPr="007726C2">
        <w:rPr>
          <w:color w:val="auto"/>
        </w:rPr>
        <w:t>(b) The Revenue Shortfall Reserve Fund is continued within the State Treasury</w:t>
      </w:r>
      <w:r w:rsidR="00431734" w:rsidRPr="007726C2">
        <w:rPr>
          <w:color w:val="auto"/>
        </w:rPr>
        <w:t xml:space="preserve"> </w:t>
      </w:r>
      <w:r w:rsidR="00431734" w:rsidRPr="007726C2">
        <w:rPr>
          <w:color w:val="auto"/>
          <w:u w:val="single"/>
        </w:rPr>
        <w:t xml:space="preserve">and shall be funded </w:t>
      </w:r>
      <w:r w:rsidR="008E51E8" w:rsidRPr="007726C2">
        <w:rPr>
          <w:color w:val="auto"/>
          <w:u w:val="single"/>
        </w:rPr>
        <w:t xml:space="preserve">as may be required </w:t>
      </w:r>
      <w:r w:rsidR="00431734" w:rsidRPr="007726C2">
        <w:rPr>
          <w:color w:val="auto"/>
          <w:u w:val="single"/>
        </w:rPr>
        <w:t>by other provisions of this code and by any appropriation made to the fund by the Legislature. Moneys in the fund may be expended solely for the purposes set forth in this section</w:t>
      </w:r>
      <w:r w:rsidRPr="007726C2">
        <w:rPr>
          <w:color w:val="auto"/>
          <w:u w:val="single"/>
        </w:rPr>
        <w:t>.</w:t>
      </w:r>
      <w:r w:rsidRPr="007726C2">
        <w:rPr>
          <w:color w:val="auto"/>
        </w:rPr>
        <w:t xml:space="preserve"> </w:t>
      </w:r>
      <w:r w:rsidRPr="007726C2">
        <w:rPr>
          <w:strike/>
          <w:color w:val="auto"/>
        </w:rPr>
        <w:t>The Revenue Shortfall Reserve Fund shall be funded continuously and on a revolving basis in accordance with this subsection up to an aggregate amount not to exceed thirteen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0F4A6C4C" w14:textId="7CEE36E2" w:rsidR="00087E7C" w:rsidRPr="007726C2" w:rsidRDefault="00087E7C" w:rsidP="00FC23F1">
      <w:pPr>
        <w:pStyle w:val="SectionBody"/>
        <w:widowControl/>
        <w:rPr>
          <w:strike/>
          <w:color w:val="auto"/>
        </w:rPr>
      </w:pPr>
      <w:bookmarkStart w:id="6" w:name="_Hlk93484647"/>
      <w:r w:rsidRPr="007726C2">
        <w:rPr>
          <w:strike/>
          <w:color w:val="auto"/>
        </w:rPr>
        <w:t>Within sixty days of the end of each fiscal year, the secretary shall cause to be deposited into the Revenue Shortfall Reserve Fund such amount of the first fifty percent of all surplus revenues, if any, determined to have accrued during the fiscal year just ended</w:t>
      </w:r>
      <w:bookmarkEnd w:id="6"/>
      <w:r w:rsidRPr="007726C2">
        <w:rPr>
          <w:strike/>
          <w:color w:val="auto"/>
        </w:rPr>
        <w:t>, as may be necessary to bring the balance of the Revenue Shortfall Reserve Fund to thirteen percent of the total appropriations from the State Fund, General Revenue, for the fiscal year just ended. If at the end of any fiscal year the Revenue Shortfall Reserve Fund is funded at an amount equal to or exceeding thirteen percent of the state</w:t>
      </w:r>
      <w:r w:rsidR="00FC23F1" w:rsidRPr="007726C2">
        <w:rPr>
          <w:strike/>
          <w:color w:val="auto"/>
        </w:rPr>
        <w:t>’</w:t>
      </w:r>
      <w:r w:rsidRPr="007726C2">
        <w:rPr>
          <w:strike/>
          <w:color w:val="auto"/>
        </w:rPr>
        <w:t>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thirteen percent of the total appropriations from the State Fund, General Revenue</w:t>
      </w:r>
    </w:p>
    <w:p w14:paraId="3529648B" w14:textId="2C5EBA79" w:rsidR="00087E7C" w:rsidRPr="007726C2" w:rsidRDefault="00087E7C" w:rsidP="00FC23F1">
      <w:pPr>
        <w:pStyle w:val="SectionBody"/>
        <w:widowControl/>
        <w:rPr>
          <w:color w:val="auto"/>
        </w:rPr>
      </w:pPr>
      <w:r w:rsidRPr="007726C2">
        <w:rPr>
          <w:color w:val="auto"/>
        </w:rPr>
        <w:t>(c) Not earlier than November 1 of each calendar year, if the state</w:t>
      </w:r>
      <w:r w:rsidR="00FC23F1" w:rsidRPr="007726C2">
        <w:rPr>
          <w:color w:val="auto"/>
        </w:rPr>
        <w:t>’</w:t>
      </w:r>
      <w:r w:rsidRPr="007726C2">
        <w:rPr>
          <w:color w:val="auto"/>
        </w:rPr>
        <w:t xml:space="preserve">s fiscal circumstances are such as to otherwise trigger the authority of the Governor to reduce appropriations under this section or section twenty-one or twenty-two of this article,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r w:rsidR="000B147C" w:rsidRPr="007726C2">
        <w:rPr>
          <w:color w:val="auto"/>
        </w:rPr>
        <w:t>§11B-2-21 and §11B-2-22 of this code</w:t>
      </w:r>
      <w:r w:rsidRPr="007726C2">
        <w:rPr>
          <w:color w:val="auto"/>
        </w:rPr>
        <w:t xml:space="preserve">. Should any amount drawn from the Revenue Shortfall Reserve Fund pursuant to an appropriation made by the Legislature prove insufficient to address any anticipated shortfall, then the Governor may also proceed with a reduction of appropriations pursuant to </w:t>
      </w:r>
      <w:r w:rsidR="000B147C" w:rsidRPr="007726C2">
        <w:rPr>
          <w:color w:val="auto"/>
        </w:rPr>
        <w:t>§11B-2-21 and §11B-2-22 of this code</w:t>
      </w:r>
      <w:r w:rsidRPr="007726C2">
        <w:rPr>
          <w:color w:val="auto"/>
        </w:rPr>
        <w:t>.</w:t>
      </w:r>
    </w:p>
    <w:p w14:paraId="10030689" w14:textId="77777777" w:rsidR="00087E7C" w:rsidRPr="007726C2" w:rsidRDefault="00087E7C" w:rsidP="00FC23F1">
      <w:pPr>
        <w:pStyle w:val="SectionBody"/>
        <w:widowControl/>
        <w:rPr>
          <w:color w:val="auto"/>
        </w:rPr>
      </w:pPr>
      <w:r w:rsidRPr="007726C2">
        <w:rPr>
          <w:color w:val="auto"/>
        </w:rPr>
        <w:t>(d) 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5F1E67AC" w14:textId="09BE0D24" w:rsidR="00087E7C" w:rsidRPr="007726C2" w:rsidRDefault="00087E7C" w:rsidP="00FC23F1">
      <w:pPr>
        <w:pStyle w:val="SectionBody"/>
        <w:widowControl/>
        <w:rPr>
          <w:color w:val="auto"/>
        </w:rPr>
      </w:pPr>
      <w:r w:rsidRPr="007726C2">
        <w:rPr>
          <w:color w:val="auto"/>
        </w:rPr>
        <w:t>(e) Prior to October 31 in any fiscal year in which revenues are inadequate to make timely payments of the state</w:t>
      </w:r>
      <w:r w:rsidR="00FC23F1" w:rsidRPr="007726C2">
        <w:rPr>
          <w:color w:val="auto"/>
        </w:rPr>
        <w:t>’</w:t>
      </w:r>
      <w:r w:rsidRPr="007726C2">
        <w:rPr>
          <w:color w:val="auto"/>
        </w:rPr>
        <w:t xml:space="preserve">s obligations, the Governor may, by executive order, after first notifying the presiding officers of both houses of the Legislature in writing, borrow funds from the Revenue Shortfall Reserve Fund: </w:t>
      </w:r>
      <w:r w:rsidRPr="007726C2">
        <w:rPr>
          <w:i/>
          <w:iCs/>
          <w:color w:val="auto"/>
        </w:rPr>
        <w:t>Provided</w:t>
      </w:r>
      <w:r w:rsidRPr="007726C2">
        <w:rPr>
          <w:color w:val="auto"/>
        </w:rPr>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w:t>
      </w:r>
      <w:r w:rsidR="00FC23F1" w:rsidRPr="007726C2">
        <w:rPr>
          <w:color w:val="auto"/>
        </w:rPr>
        <w:t>’</w:t>
      </w:r>
      <w:r w:rsidRPr="007726C2">
        <w:rPr>
          <w:color w:val="auto"/>
        </w:rPr>
        <w:t>s obligations, whichever is less. Any funds borrowed pursuant to this subsection shall be repaid, without interest, and redeposited to the credit of the Revenue Shortfall Reserve Fund within ninety days of their withdrawal.</w:t>
      </w:r>
    </w:p>
    <w:p w14:paraId="2C7C0A47" w14:textId="4A329974" w:rsidR="00087E7C" w:rsidRPr="007726C2" w:rsidRDefault="00087E7C" w:rsidP="00FC23F1">
      <w:pPr>
        <w:pStyle w:val="SectionBody"/>
        <w:widowControl/>
        <w:rPr>
          <w:color w:val="auto"/>
        </w:rPr>
      </w:pPr>
      <w:r w:rsidRPr="007726C2">
        <w:rPr>
          <w:color w:val="auto"/>
        </w:rPr>
        <w:t xml:space="preserve">(f) The Revenue Shortfall Reserve Fund </w:t>
      </w:r>
      <w:r w:rsidRPr="007726C2">
        <w:rPr>
          <w:color w:val="auto"/>
        </w:rPr>
        <w:sym w:font="Arial" w:char="2013"/>
      </w:r>
      <w:r w:rsidRPr="007726C2">
        <w:rPr>
          <w:color w:val="auto"/>
        </w:rPr>
        <w:t xml:space="preserve"> Part B is continued within the State Treasury. The Revenue Shortfall Reserve Fund </w:t>
      </w:r>
      <w:r w:rsidRPr="007726C2">
        <w:rPr>
          <w:color w:val="auto"/>
        </w:rPr>
        <w:sym w:font="Arial" w:char="2013"/>
      </w:r>
      <w:r w:rsidRPr="007726C2">
        <w:rPr>
          <w:color w:val="auto"/>
        </w:rPr>
        <w:t xml:space="preserve"> Part B shall consist of moneys transferred from the West Virginia Tobacco Settlement Medical Trust Fund pursuant to the provisions of </w:t>
      </w:r>
      <w:r w:rsidR="00AD1449" w:rsidRPr="007726C2">
        <w:rPr>
          <w:color w:val="auto"/>
        </w:rPr>
        <w:t xml:space="preserve">§4-11A-2 </w:t>
      </w:r>
      <w:r w:rsidRPr="007726C2">
        <w:rPr>
          <w:color w:val="auto"/>
        </w:rPr>
        <w:t>of this code, repayments made of the loan from the West Virginia Tobacco Settlement Medical Trust Fund to the Physician</w:t>
      </w:r>
      <w:r w:rsidR="00FC23F1" w:rsidRPr="007726C2">
        <w:rPr>
          <w:color w:val="auto"/>
        </w:rPr>
        <w:t>’</w:t>
      </w:r>
      <w:r w:rsidRPr="007726C2">
        <w:rPr>
          <w:color w:val="auto"/>
        </w:rPr>
        <w:t xml:space="preserve">s Mutual Insurance Company pursuant to the provisions of </w:t>
      </w:r>
      <w:r w:rsidR="000B147C" w:rsidRPr="007726C2">
        <w:rPr>
          <w:color w:val="auto"/>
        </w:rPr>
        <w:t>§33-20F-1</w:t>
      </w:r>
      <w:r w:rsidR="00FC23F1" w:rsidRPr="007726C2">
        <w:rPr>
          <w:i/>
          <w:color w:val="auto"/>
        </w:rPr>
        <w:t xml:space="preserve"> et seq. </w:t>
      </w:r>
      <w:r w:rsidRPr="007726C2">
        <w:rPr>
          <w:color w:val="auto"/>
        </w:rPr>
        <w:t xml:space="preserve">of this code and all interest and other return earned on the moneys in the Revenue Shortfall Reserve Fund </w:t>
      </w:r>
      <w:r w:rsidRPr="007726C2">
        <w:rPr>
          <w:color w:val="auto"/>
        </w:rPr>
        <w:sym w:font="Arial" w:char="2013"/>
      </w:r>
      <w:r w:rsidRPr="007726C2">
        <w:rPr>
          <w:color w:val="auto"/>
        </w:rPr>
        <w:t xml:space="preserve"> Part B. Moneys in the Revenue Shortfall Reserve Fund </w:t>
      </w:r>
      <w:r w:rsidRPr="007726C2">
        <w:rPr>
          <w:color w:val="auto"/>
        </w:rPr>
        <w:sym w:font="Arial" w:char="2013"/>
      </w:r>
      <w:r w:rsidRPr="007726C2">
        <w:rPr>
          <w:color w:val="auto"/>
        </w:rPr>
        <w:t xml:space="preserve"> Part B may be expended solely for the purposes set forth in subsection (d) of this section, subject to the following conditions:</w:t>
      </w:r>
    </w:p>
    <w:p w14:paraId="2DA302A3" w14:textId="77777777" w:rsidR="00087E7C" w:rsidRPr="007726C2" w:rsidRDefault="00087E7C" w:rsidP="00FC23F1">
      <w:pPr>
        <w:pStyle w:val="SectionBody"/>
        <w:widowControl/>
        <w:rPr>
          <w:color w:val="auto"/>
        </w:rPr>
      </w:pPr>
      <w:r w:rsidRPr="007726C2">
        <w:rPr>
          <w:color w:val="auto"/>
        </w:rPr>
        <w:t xml:space="preserve">(1) No moneys in the Revenue Shortfall Reserve Fund </w:t>
      </w:r>
      <w:r w:rsidRPr="007726C2">
        <w:rPr>
          <w:color w:val="auto"/>
        </w:rPr>
        <w:sym w:font="Arial" w:char="2013"/>
      </w:r>
      <w:r w:rsidRPr="007726C2">
        <w:rPr>
          <w:color w:val="auto"/>
        </w:rPr>
        <w:t xml:space="preserve">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w:t>
      </w:r>
      <w:r w:rsidRPr="007726C2">
        <w:rPr>
          <w:color w:val="auto"/>
        </w:rPr>
        <w:sym w:font="Arial" w:char="2013"/>
      </w:r>
      <w:r w:rsidRPr="007726C2">
        <w:rPr>
          <w:color w:val="auto"/>
        </w:rPr>
        <w:t xml:space="preserve"> Part B may be expended as provided in subdivision (2) of this </w:t>
      </w:r>
      <w:proofErr w:type="gramStart"/>
      <w:r w:rsidRPr="007726C2">
        <w:rPr>
          <w:color w:val="auto"/>
        </w:rPr>
        <w:t>subsection;</w:t>
      </w:r>
      <w:proofErr w:type="gramEnd"/>
    </w:p>
    <w:p w14:paraId="61A8ED92" w14:textId="77777777" w:rsidR="00087E7C" w:rsidRPr="007726C2" w:rsidRDefault="00087E7C" w:rsidP="00FC23F1">
      <w:pPr>
        <w:pStyle w:val="SectionBody"/>
        <w:widowControl/>
        <w:rPr>
          <w:color w:val="auto"/>
        </w:rPr>
      </w:pPr>
      <w:r w:rsidRPr="007726C2">
        <w:rPr>
          <w:color w:val="auto"/>
        </w:rPr>
        <w:t xml:space="preserve">(2) Notwithstanding any other provision of this section to the contrary, the Legislature may appropriate any interest and other return earned thereon that may accrue on the moneys in the Revenue Shortfall Reserve Fund </w:t>
      </w:r>
      <w:r w:rsidRPr="007726C2">
        <w:rPr>
          <w:color w:val="auto"/>
        </w:rPr>
        <w:sym w:font="Arial" w:char="2013"/>
      </w:r>
      <w:r w:rsidRPr="007726C2">
        <w:rPr>
          <w:color w:val="auto"/>
        </w:rPr>
        <w:t xml:space="preserve"> Part B after June 30, 2025, for expenditure for the purposes set forth in </w:t>
      </w:r>
      <w:r w:rsidR="004B7CEA" w:rsidRPr="007726C2">
        <w:rPr>
          <w:color w:val="auto"/>
        </w:rPr>
        <w:t xml:space="preserve">§4-11A-3 </w:t>
      </w:r>
      <w:r w:rsidRPr="007726C2">
        <w:rPr>
          <w:color w:val="auto"/>
        </w:rPr>
        <w:t>of this code; and</w:t>
      </w:r>
    </w:p>
    <w:p w14:paraId="28AEE962" w14:textId="77777777" w:rsidR="00087E7C" w:rsidRPr="007726C2" w:rsidRDefault="00087E7C" w:rsidP="00FC23F1">
      <w:pPr>
        <w:pStyle w:val="SectionBody"/>
        <w:widowControl/>
        <w:rPr>
          <w:color w:val="auto"/>
        </w:rPr>
      </w:pPr>
      <w:r w:rsidRPr="007726C2">
        <w:rPr>
          <w:color w:val="auto"/>
        </w:rPr>
        <w:t xml:space="preserve">(3) Any appropriation made from Revenue Shortfall Reserve Fund </w:t>
      </w:r>
      <w:r w:rsidRPr="007726C2">
        <w:rPr>
          <w:color w:val="auto"/>
        </w:rPr>
        <w:sym w:font="Arial" w:char="2013"/>
      </w:r>
      <w:r w:rsidRPr="007726C2">
        <w:rPr>
          <w:color w:val="auto"/>
        </w:rPr>
        <w:t xml:space="preserve"> Part B shall be made only in instances of revenue shortfalls or fiscal emergencies of an extraordinary nature.</w:t>
      </w:r>
    </w:p>
    <w:p w14:paraId="593C2B4B" w14:textId="77777777" w:rsidR="00087E7C" w:rsidRPr="007726C2" w:rsidRDefault="00087E7C" w:rsidP="00FC23F1">
      <w:pPr>
        <w:pStyle w:val="SectionBody"/>
        <w:widowControl/>
        <w:rPr>
          <w:color w:val="auto"/>
        </w:rPr>
      </w:pPr>
      <w:r w:rsidRPr="007726C2">
        <w:rPr>
          <w:color w:val="auto"/>
        </w:rPr>
        <w:t xml:space="preserve">(g) Subject to the conditions upon expenditures from the Revenue Shortfall Reserve Fund </w:t>
      </w:r>
      <w:r w:rsidRPr="007726C2">
        <w:rPr>
          <w:color w:val="auto"/>
        </w:rPr>
        <w:sym w:font="Arial" w:char="2013"/>
      </w:r>
      <w:r w:rsidRPr="007726C2">
        <w:rPr>
          <w:color w:val="auto"/>
        </w:rPr>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7726C2">
        <w:rPr>
          <w:color w:val="auto"/>
        </w:rPr>
        <w:sym w:font="Arial" w:char="2013"/>
      </w:r>
      <w:r w:rsidRPr="007726C2">
        <w:rPr>
          <w:color w:val="auto"/>
        </w:rPr>
        <w:t xml:space="preserve"> Part B a total amount up to, but not exceeding, ten percent of the total appropriations from the State Fund, General Revenue, for the fiscal year just ended.</w:t>
      </w:r>
    </w:p>
    <w:p w14:paraId="7455BC27" w14:textId="3570904D" w:rsidR="00087E7C" w:rsidRPr="007726C2" w:rsidRDefault="00087E7C" w:rsidP="00FC23F1">
      <w:pPr>
        <w:pStyle w:val="SectionBody"/>
        <w:widowControl/>
        <w:rPr>
          <w:color w:val="auto"/>
        </w:rPr>
      </w:pPr>
      <w:r w:rsidRPr="007726C2">
        <w:rPr>
          <w:color w:val="auto"/>
        </w:rPr>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w:t>
      </w:r>
      <w:r w:rsidR="004B7CEA" w:rsidRPr="007726C2">
        <w:rPr>
          <w:color w:val="auto"/>
        </w:rPr>
        <w:t>§12-6C-1</w:t>
      </w:r>
      <w:r w:rsidR="00FC23F1" w:rsidRPr="007726C2">
        <w:rPr>
          <w:i/>
          <w:color w:val="auto"/>
        </w:rPr>
        <w:t xml:space="preserve"> et seq. </w:t>
      </w:r>
      <w:r w:rsidRPr="007726C2">
        <w:rPr>
          <w:color w:val="auto"/>
        </w:rPr>
        <w:t xml:space="preserve">of this code. All other moneys in the Revenue Shortfall Reserve Fund shall be made available to the West Virginia Investment Management Board for management and investment of the moneys in accordance with the provisions of </w:t>
      </w:r>
      <w:r w:rsidR="004B7CEA" w:rsidRPr="007726C2">
        <w:rPr>
          <w:color w:val="auto"/>
        </w:rPr>
        <w:t>§12-6-1</w:t>
      </w:r>
      <w:r w:rsidR="00FC23F1" w:rsidRPr="007726C2">
        <w:rPr>
          <w:i/>
          <w:color w:val="auto"/>
        </w:rPr>
        <w:t xml:space="preserve"> et seq. </w:t>
      </w:r>
      <w:r w:rsidRPr="007726C2">
        <w:rPr>
          <w:color w:val="auto"/>
        </w:rPr>
        <w:t>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18201131" w14:textId="10A78D08" w:rsidR="00087E7C" w:rsidRPr="007726C2" w:rsidRDefault="00087E7C" w:rsidP="00FC23F1">
      <w:pPr>
        <w:pStyle w:val="SectionBody"/>
        <w:widowControl/>
        <w:rPr>
          <w:color w:val="auto"/>
        </w:rPr>
      </w:pPr>
      <w:r w:rsidRPr="007726C2">
        <w:rPr>
          <w:color w:val="auto"/>
        </w:rPr>
        <w:t xml:space="preserve">(2) All of the moneys in the Revenue Shortfall Reserve Fund </w:t>
      </w:r>
      <w:r w:rsidRPr="007726C2">
        <w:rPr>
          <w:color w:val="auto"/>
        </w:rPr>
        <w:sym w:font="Arial" w:char="2013"/>
      </w:r>
      <w:r w:rsidRPr="007726C2">
        <w:rPr>
          <w:color w:val="auto"/>
        </w:rPr>
        <w:t xml:space="preserve"> Part B shall be made available to the West Virginia Investment Management Board for management and investment of the moneys in accordance with the provisions of</w:t>
      </w:r>
      <w:r w:rsidR="004B7CEA" w:rsidRPr="007726C2">
        <w:rPr>
          <w:color w:val="auto"/>
        </w:rPr>
        <w:t xml:space="preserve"> §12-6-1</w:t>
      </w:r>
      <w:r w:rsidR="00FC23F1" w:rsidRPr="007726C2">
        <w:rPr>
          <w:i/>
          <w:color w:val="auto"/>
        </w:rPr>
        <w:t xml:space="preserve"> et seq. </w:t>
      </w:r>
      <w:r w:rsidRPr="007726C2">
        <w:rPr>
          <w:color w:val="auto"/>
        </w:rPr>
        <w:t xml:space="preserve">of this code. Any balance of the Revenue Shortfall Reserve Fund </w:t>
      </w:r>
      <w:r w:rsidRPr="007726C2">
        <w:rPr>
          <w:color w:val="auto"/>
        </w:rPr>
        <w:sym w:font="Arial" w:char="2013"/>
      </w:r>
      <w:r w:rsidRPr="007726C2">
        <w:rPr>
          <w:color w:val="auto"/>
        </w:rPr>
        <w:t xml:space="preserve"> Part B, including accrued interest and other return earned thereon at the end of any fiscal year, shall not revert to the General Fund but shall remain in the Revenue Shortfall Reserve Fund </w:t>
      </w:r>
      <w:r w:rsidRPr="007726C2">
        <w:rPr>
          <w:color w:val="auto"/>
        </w:rPr>
        <w:sym w:font="Arial" w:char="2013"/>
      </w:r>
      <w:r w:rsidRPr="007726C2">
        <w:rPr>
          <w:color w:val="auto"/>
        </w:rPr>
        <w:t xml:space="preserve"> Part B for the purposes set forth in this section.</w:t>
      </w:r>
    </w:p>
    <w:p w14:paraId="2140435E" w14:textId="77777777" w:rsidR="005349C8" w:rsidRPr="007726C2" w:rsidRDefault="002C5D20" w:rsidP="00FC23F1">
      <w:pPr>
        <w:pStyle w:val="SectionHeading"/>
        <w:widowControl/>
        <w:rPr>
          <w:color w:val="auto"/>
          <w:u w:val="single"/>
        </w:rPr>
        <w:sectPr w:rsidR="005349C8" w:rsidRPr="007726C2" w:rsidSect="00011CE0">
          <w:type w:val="continuous"/>
          <w:pgSz w:w="12240" w:h="15840" w:code="1"/>
          <w:pgMar w:top="1440" w:right="1440" w:bottom="1440" w:left="1440" w:header="720" w:footer="720" w:gutter="0"/>
          <w:lnNumType w:countBy="1" w:restart="newSection"/>
          <w:cols w:space="720"/>
          <w:docGrid w:linePitch="360"/>
        </w:sectPr>
      </w:pPr>
      <w:r w:rsidRPr="007726C2">
        <w:rPr>
          <w:color w:val="auto"/>
          <w:u w:val="single"/>
        </w:rPr>
        <w:t xml:space="preserve">§11B-2-33. </w:t>
      </w:r>
      <w:r w:rsidR="00431734" w:rsidRPr="007726C2">
        <w:rPr>
          <w:color w:val="auto"/>
          <w:u w:val="single"/>
        </w:rPr>
        <w:t>Stabilization and future economic reform fund</w:t>
      </w:r>
      <w:r w:rsidR="008E51E8" w:rsidRPr="007726C2">
        <w:rPr>
          <w:color w:val="auto"/>
          <w:u w:val="single"/>
        </w:rPr>
        <w:t>; use of general revenue surpluses</w:t>
      </w:r>
      <w:r w:rsidRPr="007726C2">
        <w:rPr>
          <w:color w:val="auto"/>
          <w:u w:val="single"/>
        </w:rPr>
        <w:t>.</w:t>
      </w:r>
    </w:p>
    <w:p w14:paraId="39653A53" w14:textId="0A4A01C9" w:rsidR="002C5D20" w:rsidRPr="007726C2" w:rsidRDefault="002C5D20" w:rsidP="00FC23F1">
      <w:pPr>
        <w:pStyle w:val="SectionBody"/>
        <w:widowControl/>
        <w:rPr>
          <w:color w:val="auto"/>
          <w:u w:val="single"/>
        </w:rPr>
      </w:pPr>
      <w:r w:rsidRPr="007726C2">
        <w:rPr>
          <w:color w:val="auto"/>
          <w:u w:val="single"/>
        </w:rPr>
        <w:t xml:space="preserve">(a) The </w:t>
      </w:r>
      <w:r w:rsidR="00FC5F55" w:rsidRPr="007726C2">
        <w:rPr>
          <w:color w:val="auto"/>
          <w:u w:val="single"/>
        </w:rPr>
        <w:t>"</w:t>
      </w:r>
      <w:bookmarkStart w:id="7" w:name="_Hlk93482104"/>
      <w:r w:rsidRPr="007726C2">
        <w:rPr>
          <w:color w:val="auto"/>
          <w:u w:val="single"/>
        </w:rPr>
        <w:t>Stabilization and Future Economic Reform Fund</w:t>
      </w:r>
      <w:bookmarkEnd w:id="7"/>
      <w:r w:rsidR="00FC5F55" w:rsidRPr="007726C2">
        <w:rPr>
          <w:color w:val="auto"/>
          <w:u w:val="single"/>
        </w:rPr>
        <w:t>"</w:t>
      </w:r>
      <w:r w:rsidRPr="007726C2">
        <w:rPr>
          <w:color w:val="auto"/>
          <w:u w:val="single"/>
        </w:rPr>
        <w:t xml:space="preserve"> is hereby established within the </w:t>
      </w:r>
      <w:r w:rsidR="00E671ED" w:rsidRPr="007726C2">
        <w:rPr>
          <w:color w:val="auto"/>
          <w:u w:val="single"/>
        </w:rPr>
        <w:t>S</w:t>
      </w:r>
      <w:r w:rsidRPr="007726C2">
        <w:rPr>
          <w:color w:val="auto"/>
          <w:u w:val="single"/>
        </w:rPr>
        <w:t xml:space="preserve">tate </w:t>
      </w:r>
      <w:r w:rsidR="00E671ED" w:rsidRPr="007726C2">
        <w:rPr>
          <w:color w:val="auto"/>
          <w:u w:val="single"/>
        </w:rPr>
        <w:t>T</w:t>
      </w:r>
      <w:r w:rsidRPr="007726C2">
        <w:rPr>
          <w:color w:val="auto"/>
          <w:u w:val="single"/>
        </w:rPr>
        <w:t xml:space="preserve">reasury. The fund shall be funded continuously in accordance with this section, with all interest or other earnings on the moneys therein credited to the fund. The fund shall be funded </w:t>
      </w:r>
      <w:r w:rsidR="008E51E8" w:rsidRPr="007726C2">
        <w:rPr>
          <w:color w:val="auto"/>
          <w:u w:val="single"/>
        </w:rPr>
        <w:t>in accordance with the provisions of this section, as may be required by other provisions of this code, and by any appropriation made to the fund by the Legislature</w:t>
      </w:r>
      <w:r w:rsidRPr="007726C2">
        <w:rPr>
          <w:color w:val="auto"/>
          <w:u w:val="single"/>
        </w:rPr>
        <w:t>. Moneys in the fund may be expended solely for the purposes set forth in this section.</w:t>
      </w:r>
    </w:p>
    <w:p w14:paraId="7B7B5F6F" w14:textId="20F5B4E3" w:rsidR="008E51E8" w:rsidRPr="007726C2" w:rsidRDefault="008E51E8" w:rsidP="00FC23F1">
      <w:pPr>
        <w:pStyle w:val="SectionBody"/>
        <w:widowControl/>
        <w:rPr>
          <w:color w:val="auto"/>
          <w:u w:val="single"/>
        </w:rPr>
      </w:pPr>
      <w:r w:rsidRPr="007726C2">
        <w:rPr>
          <w:color w:val="auto"/>
          <w:u w:val="single"/>
        </w:rPr>
        <w:t>(</w:t>
      </w:r>
      <w:r w:rsidR="00E127B7" w:rsidRPr="007726C2">
        <w:rPr>
          <w:color w:val="auto"/>
          <w:u w:val="single"/>
        </w:rPr>
        <w:t>b</w:t>
      </w:r>
      <w:r w:rsidRPr="007726C2">
        <w:rPr>
          <w:color w:val="auto"/>
          <w:u w:val="single"/>
        </w:rPr>
        <w:t xml:space="preserve">) Notwithstanding any other provision of this code to the contrary, within </w:t>
      </w:r>
      <w:r w:rsidR="00230A5F" w:rsidRPr="007726C2">
        <w:rPr>
          <w:color w:val="auto"/>
          <w:u w:val="single"/>
        </w:rPr>
        <w:t>60</w:t>
      </w:r>
      <w:r w:rsidRPr="007726C2">
        <w:rPr>
          <w:color w:val="auto"/>
          <w:u w:val="single"/>
        </w:rPr>
        <w:t xml:space="preserve"> days of the end of each fiscal year, the </w:t>
      </w:r>
      <w:bookmarkStart w:id="8" w:name="_Hlk93485442"/>
      <w:r w:rsidRPr="007726C2">
        <w:rPr>
          <w:color w:val="auto"/>
          <w:u w:val="single"/>
        </w:rPr>
        <w:t xml:space="preserve">secretary shall cause to be deposited into the Stabilization and Future Economic Reform Fund the first </w:t>
      </w:r>
      <w:r w:rsidR="005D2E5E" w:rsidRPr="007726C2">
        <w:rPr>
          <w:color w:val="auto"/>
          <w:u w:val="single"/>
        </w:rPr>
        <w:t>50</w:t>
      </w:r>
      <w:r w:rsidRPr="007726C2">
        <w:rPr>
          <w:color w:val="auto"/>
          <w:u w:val="single"/>
        </w:rPr>
        <w:t xml:space="preserve"> percent of all surplus revenues, if any, determined to have accrued during the fiscal year just ended</w:t>
      </w:r>
      <w:bookmarkEnd w:id="8"/>
      <w:r w:rsidR="001964A5" w:rsidRPr="007726C2">
        <w:rPr>
          <w:color w:val="auto"/>
          <w:u w:val="single"/>
        </w:rPr>
        <w:t>.</w:t>
      </w:r>
    </w:p>
    <w:p w14:paraId="47092AFF" w14:textId="7AA1F0DF" w:rsidR="002C5D20" w:rsidRPr="007726C2" w:rsidRDefault="002C5D20" w:rsidP="00FC23F1">
      <w:pPr>
        <w:pStyle w:val="SectionBody"/>
        <w:widowControl/>
        <w:rPr>
          <w:color w:val="auto"/>
          <w:u w:val="single"/>
        </w:rPr>
      </w:pPr>
      <w:bookmarkStart w:id="9" w:name="_Hlk93482220"/>
      <w:r w:rsidRPr="007726C2">
        <w:rPr>
          <w:color w:val="auto"/>
          <w:u w:val="single"/>
        </w:rPr>
        <w:t>(</w:t>
      </w:r>
      <w:r w:rsidR="00E127B7" w:rsidRPr="007726C2">
        <w:rPr>
          <w:color w:val="auto"/>
          <w:u w:val="single"/>
        </w:rPr>
        <w:t>c</w:t>
      </w:r>
      <w:r w:rsidRPr="007726C2">
        <w:rPr>
          <w:color w:val="auto"/>
          <w:u w:val="single"/>
        </w:rPr>
        <w:t xml:space="preserve">) </w:t>
      </w:r>
      <w:bookmarkEnd w:id="9"/>
      <w:r w:rsidRPr="007726C2">
        <w:rPr>
          <w:color w:val="auto"/>
          <w:u w:val="single"/>
        </w:rPr>
        <w:t xml:space="preserve">The moneys in </w:t>
      </w:r>
      <w:r w:rsidR="00AB1DB5" w:rsidRPr="007726C2">
        <w:rPr>
          <w:color w:val="auto"/>
          <w:u w:val="single"/>
        </w:rPr>
        <w:t xml:space="preserve">the </w:t>
      </w:r>
      <w:r w:rsidR="00191D52" w:rsidRPr="007726C2">
        <w:rPr>
          <w:color w:val="auto"/>
          <w:u w:val="single"/>
        </w:rPr>
        <w:t xml:space="preserve">Stabilization and Future Economic Reform Fund </w:t>
      </w:r>
      <w:r w:rsidRPr="007726C2">
        <w:rPr>
          <w:color w:val="auto"/>
          <w:u w:val="single"/>
        </w:rPr>
        <w:t>shall be made available to the West Virginia Board of Treasury Investments and to the West Virginia Investment Management Board for management and investment of the moneys in accordance with the provisions of §12-6C-1</w:t>
      </w:r>
      <w:r w:rsidR="00FC23F1" w:rsidRPr="007726C2">
        <w:rPr>
          <w:i/>
          <w:color w:val="auto"/>
          <w:u w:val="single"/>
        </w:rPr>
        <w:t xml:space="preserve"> et seq. </w:t>
      </w:r>
      <w:r w:rsidRPr="007726C2">
        <w:rPr>
          <w:color w:val="auto"/>
          <w:u w:val="single"/>
        </w:rPr>
        <w:t>of this code in such amounts as may be directed in the discretion of the Secretary of Revenue. Any balance of the fund, including accrued interest and other return earned thereon at the end of any fiscal year, shall not revert to the General Fund but shall remain in fund for the purposes set forth in this section.</w:t>
      </w:r>
    </w:p>
    <w:p w14:paraId="45C35446" w14:textId="2B3A03E1" w:rsidR="00191D52" w:rsidRPr="007726C2" w:rsidRDefault="00191D52" w:rsidP="00FC23F1">
      <w:pPr>
        <w:pStyle w:val="SectionBody"/>
        <w:widowControl/>
        <w:rPr>
          <w:color w:val="auto"/>
          <w:u w:val="single"/>
        </w:rPr>
      </w:pPr>
      <w:r w:rsidRPr="007726C2">
        <w:rPr>
          <w:color w:val="auto"/>
          <w:u w:val="single"/>
        </w:rPr>
        <w:t>(</w:t>
      </w:r>
      <w:r w:rsidR="00E127B7" w:rsidRPr="007726C2">
        <w:rPr>
          <w:color w:val="auto"/>
          <w:u w:val="single"/>
        </w:rPr>
        <w:t>d</w:t>
      </w:r>
      <w:r w:rsidRPr="007726C2">
        <w:rPr>
          <w:color w:val="auto"/>
          <w:u w:val="single"/>
        </w:rPr>
        <w:t xml:space="preserve">) The moneys in the </w:t>
      </w:r>
      <w:bookmarkStart w:id="10" w:name="_Hlk93482253"/>
      <w:bookmarkStart w:id="11" w:name="_Hlk93485273"/>
      <w:r w:rsidRPr="007726C2">
        <w:rPr>
          <w:color w:val="auto"/>
          <w:u w:val="single"/>
        </w:rPr>
        <w:t xml:space="preserve">Stabilization and Future Economic Reform Fund </w:t>
      </w:r>
      <w:bookmarkEnd w:id="10"/>
      <w:r w:rsidRPr="007726C2">
        <w:rPr>
          <w:color w:val="auto"/>
          <w:u w:val="single"/>
        </w:rPr>
        <w:t>may be expended only upon appropriation of the Legislature and solely for the purpose of reducing the rates of personal income tax imposed under §11-21-1</w:t>
      </w:r>
      <w:r w:rsidR="00FC23F1" w:rsidRPr="007726C2">
        <w:rPr>
          <w:i/>
          <w:color w:val="auto"/>
          <w:u w:val="single"/>
        </w:rPr>
        <w:t xml:space="preserve"> et seq. </w:t>
      </w:r>
      <w:r w:rsidRPr="007726C2">
        <w:rPr>
          <w:color w:val="auto"/>
          <w:u w:val="single"/>
        </w:rPr>
        <w:t>of this code</w:t>
      </w:r>
      <w:r w:rsidR="00403C6D" w:rsidRPr="007726C2">
        <w:rPr>
          <w:color w:val="auto"/>
          <w:u w:val="single"/>
        </w:rPr>
        <w:t xml:space="preserve"> in accordance with this and future </w:t>
      </w:r>
      <w:r w:rsidR="005666A2" w:rsidRPr="007726C2">
        <w:rPr>
          <w:color w:val="auto"/>
          <w:u w:val="single"/>
        </w:rPr>
        <w:t>A</w:t>
      </w:r>
      <w:r w:rsidR="00403C6D" w:rsidRPr="007726C2">
        <w:rPr>
          <w:color w:val="auto"/>
          <w:u w:val="single"/>
        </w:rPr>
        <w:t>cts of the Legislature</w:t>
      </w:r>
      <w:bookmarkEnd w:id="11"/>
      <w:r w:rsidRPr="007726C2">
        <w:rPr>
          <w:color w:val="auto"/>
          <w:u w:val="single"/>
        </w:rPr>
        <w:t xml:space="preserve">: </w:t>
      </w:r>
      <w:r w:rsidRPr="007726C2">
        <w:rPr>
          <w:i/>
          <w:iCs/>
          <w:color w:val="auto"/>
          <w:u w:val="single"/>
        </w:rPr>
        <w:t>Provided,</w:t>
      </w:r>
      <w:r w:rsidRPr="007726C2">
        <w:rPr>
          <w:color w:val="auto"/>
          <w:u w:val="single"/>
        </w:rPr>
        <w:t xml:space="preserve"> That upon elimination of all rates of personal income tax imposed under §11-21-1</w:t>
      </w:r>
      <w:r w:rsidR="00FC23F1" w:rsidRPr="007726C2">
        <w:rPr>
          <w:i/>
          <w:color w:val="auto"/>
          <w:u w:val="single"/>
        </w:rPr>
        <w:t xml:space="preserve"> et seq. </w:t>
      </w:r>
      <w:r w:rsidRPr="007726C2">
        <w:rPr>
          <w:color w:val="auto"/>
          <w:u w:val="single"/>
        </w:rPr>
        <w:t>of this code, the fund shall be closed and balance of the fund shall be expended pursuant to appropriation of the Legislature.</w:t>
      </w:r>
    </w:p>
    <w:p w14:paraId="7184E0E3" w14:textId="14541D35" w:rsidR="006865E9" w:rsidRPr="007726C2" w:rsidRDefault="00CF1DCA" w:rsidP="00FC23F1">
      <w:pPr>
        <w:pStyle w:val="Note"/>
        <w:widowControl/>
        <w:rPr>
          <w:color w:val="auto"/>
        </w:rPr>
      </w:pPr>
      <w:r w:rsidRPr="007726C2">
        <w:rPr>
          <w:color w:val="auto"/>
        </w:rPr>
        <w:t>NOTE: The</w:t>
      </w:r>
      <w:r w:rsidR="006865E9" w:rsidRPr="007726C2">
        <w:rPr>
          <w:color w:val="auto"/>
        </w:rPr>
        <w:t xml:space="preserve"> purpose of this bill is to </w:t>
      </w:r>
      <w:r w:rsidR="00AB1DB5" w:rsidRPr="007726C2">
        <w:rPr>
          <w:color w:val="auto"/>
        </w:rPr>
        <w:t>reduce personal income tax rates and to create a fund into which one</w:t>
      </w:r>
      <w:r w:rsidR="00A6248D" w:rsidRPr="007726C2">
        <w:rPr>
          <w:color w:val="auto"/>
        </w:rPr>
        <w:t xml:space="preserve"> </w:t>
      </w:r>
      <w:r w:rsidR="00AB1DB5" w:rsidRPr="007726C2">
        <w:rPr>
          <w:color w:val="auto"/>
        </w:rPr>
        <w:t>half of each fiscal year</w:t>
      </w:r>
      <w:r w:rsidR="00FC23F1" w:rsidRPr="007726C2">
        <w:rPr>
          <w:color w:val="auto"/>
        </w:rPr>
        <w:t>’</w:t>
      </w:r>
      <w:r w:rsidR="00AB1DB5" w:rsidRPr="007726C2">
        <w:rPr>
          <w:color w:val="auto"/>
        </w:rPr>
        <w:t>s general revenue surplus will be deposited to offset any loss of revenues determined by the Legislature to have resulted from this and any future reductions of those rates</w:t>
      </w:r>
      <w:r w:rsidR="00846636" w:rsidRPr="007726C2">
        <w:rPr>
          <w:color w:val="auto"/>
        </w:rPr>
        <w:t xml:space="preserve"> instead of using that portion of the surplus to fund the state</w:t>
      </w:r>
      <w:r w:rsidR="00FC23F1" w:rsidRPr="007726C2">
        <w:rPr>
          <w:color w:val="auto"/>
        </w:rPr>
        <w:t>’</w:t>
      </w:r>
      <w:r w:rsidR="00846636" w:rsidRPr="007726C2">
        <w:rPr>
          <w:color w:val="auto"/>
        </w:rPr>
        <w:t xml:space="preserve">s </w:t>
      </w:r>
      <w:proofErr w:type="gramStart"/>
      <w:r w:rsidR="00846636" w:rsidRPr="007726C2">
        <w:rPr>
          <w:color w:val="auto"/>
        </w:rPr>
        <w:t>Rainy Day</w:t>
      </w:r>
      <w:proofErr w:type="gramEnd"/>
      <w:r w:rsidR="00846636" w:rsidRPr="007726C2">
        <w:rPr>
          <w:color w:val="auto"/>
        </w:rPr>
        <w:t xml:space="preserve"> Fund</w:t>
      </w:r>
      <w:r w:rsidR="00AB1DB5" w:rsidRPr="007726C2">
        <w:rPr>
          <w:color w:val="auto"/>
        </w:rPr>
        <w:t>.</w:t>
      </w:r>
    </w:p>
    <w:p w14:paraId="11B44E0B" w14:textId="77777777" w:rsidR="006865E9" w:rsidRPr="007726C2" w:rsidRDefault="00AE48A0" w:rsidP="00FC23F1">
      <w:pPr>
        <w:pStyle w:val="Note"/>
        <w:widowControl/>
        <w:rPr>
          <w:color w:val="auto"/>
        </w:rPr>
      </w:pPr>
      <w:proofErr w:type="gramStart"/>
      <w:r w:rsidRPr="007726C2">
        <w:rPr>
          <w:color w:val="auto"/>
        </w:rPr>
        <w:t>Strike-throughs</w:t>
      </w:r>
      <w:proofErr w:type="gramEnd"/>
      <w:r w:rsidRPr="007726C2">
        <w:rPr>
          <w:color w:val="auto"/>
        </w:rPr>
        <w:t xml:space="preserve"> indicate language that would be stricken from a heading or the present law and underscoring indicates new language that would be added.</w:t>
      </w:r>
    </w:p>
    <w:sectPr w:rsidR="006865E9" w:rsidRPr="007726C2" w:rsidSect="00011C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7177" w14:textId="77777777" w:rsidR="001C5BC9" w:rsidRPr="00B844FE" w:rsidRDefault="001C5BC9" w:rsidP="00B844FE">
      <w:r>
        <w:separator/>
      </w:r>
    </w:p>
  </w:endnote>
  <w:endnote w:type="continuationSeparator" w:id="0">
    <w:p w14:paraId="3E379447" w14:textId="77777777" w:rsidR="001C5BC9" w:rsidRPr="00B844FE" w:rsidRDefault="001C5B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4C41" w14:textId="77777777" w:rsidR="005349C8" w:rsidRDefault="005349C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455E" w14:textId="31309B3F" w:rsidR="00A7252D" w:rsidRDefault="00A7252D">
    <w:pPr>
      <w:pStyle w:val="Footer"/>
      <w:jc w:val="center"/>
    </w:pPr>
  </w:p>
  <w:p w14:paraId="0469FCED" w14:textId="77777777" w:rsidR="00A7252D" w:rsidRDefault="00A72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7740"/>
      <w:docPartObj>
        <w:docPartGallery w:val="Page Numbers (Bottom of Page)"/>
        <w:docPartUnique/>
      </w:docPartObj>
    </w:sdtPr>
    <w:sdtEndPr>
      <w:rPr>
        <w:noProof/>
      </w:rPr>
    </w:sdtEndPr>
    <w:sdtContent>
      <w:p w14:paraId="49D023C1" w14:textId="77777777" w:rsidR="00A7252D" w:rsidRDefault="00A72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87276" w14:textId="77777777" w:rsidR="00A7252D" w:rsidRDefault="00A7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E188" w14:textId="77777777" w:rsidR="001C5BC9" w:rsidRPr="00B844FE" w:rsidRDefault="001C5BC9" w:rsidP="00B844FE">
      <w:r>
        <w:separator/>
      </w:r>
    </w:p>
  </w:footnote>
  <w:footnote w:type="continuationSeparator" w:id="0">
    <w:p w14:paraId="39044C43" w14:textId="77777777" w:rsidR="001C5BC9" w:rsidRPr="00B844FE" w:rsidRDefault="001C5B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B266" w14:textId="419C53A5" w:rsidR="005349C8" w:rsidRDefault="00A7252D">
    <w:pPr>
      <w:pStyle w:val="Header"/>
    </w:pPr>
    <w:r>
      <w:t>Intr. HB</w:t>
    </w:r>
    <w:r>
      <w:tab/>
    </w:r>
    <w:r>
      <w:tab/>
      <w:t>2023R2731</w:t>
    </w:r>
    <w:r w:rsidR="005349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676" w14:textId="43239EFC" w:rsidR="00A7252D" w:rsidRDefault="00A7252D">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E984" w14:textId="77777777" w:rsidR="00A7252D" w:rsidRDefault="00A7252D">
    <w:pPr>
      <w:pStyle w:val="Header"/>
    </w:pPr>
    <w:r>
      <w:t>Intr. HB</w:t>
    </w:r>
    <w:r>
      <w:tab/>
    </w:r>
    <w:r>
      <w:tab/>
      <w:t>2023R2731</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1F"/>
    <w:rsid w:val="0000526A"/>
    <w:rsid w:val="00011CE0"/>
    <w:rsid w:val="000573A9"/>
    <w:rsid w:val="00085D22"/>
    <w:rsid w:val="00087E7C"/>
    <w:rsid w:val="000A42D3"/>
    <w:rsid w:val="000A494E"/>
    <w:rsid w:val="000B147C"/>
    <w:rsid w:val="000B627C"/>
    <w:rsid w:val="000C5C77"/>
    <w:rsid w:val="000E3912"/>
    <w:rsid w:val="000F58CA"/>
    <w:rsid w:val="0010070F"/>
    <w:rsid w:val="0015112E"/>
    <w:rsid w:val="001552E7"/>
    <w:rsid w:val="001566B4"/>
    <w:rsid w:val="00191D52"/>
    <w:rsid w:val="001964A5"/>
    <w:rsid w:val="001A66B7"/>
    <w:rsid w:val="001C279E"/>
    <w:rsid w:val="001C5BC9"/>
    <w:rsid w:val="001D459E"/>
    <w:rsid w:val="0022348D"/>
    <w:rsid w:val="00230A5F"/>
    <w:rsid w:val="00242C04"/>
    <w:rsid w:val="0027011C"/>
    <w:rsid w:val="00274200"/>
    <w:rsid w:val="0027546B"/>
    <w:rsid w:val="00275740"/>
    <w:rsid w:val="002902A1"/>
    <w:rsid w:val="002A0269"/>
    <w:rsid w:val="002B3738"/>
    <w:rsid w:val="002B3FE8"/>
    <w:rsid w:val="002C5D20"/>
    <w:rsid w:val="00303684"/>
    <w:rsid w:val="003143F5"/>
    <w:rsid w:val="00314854"/>
    <w:rsid w:val="0035151F"/>
    <w:rsid w:val="00394191"/>
    <w:rsid w:val="00397B1E"/>
    <w:rsid w:val="003C1EDF"/>
    <w:rsid w:val="003C51CD"/>
    <w:rsid w:val="003C6034"/>
    <w:rsid w:val="00400B5C"/>
    <w:rsid w:val="00403C6D"/>
    <w:rsid w:val="00431734"/>
    <w:rsid w:val="004368E0"/>
    <w:rsid w:val="004468C9"/>
    <w:rsid w:val="004B7CEA"/>
    <w:rsid w:val="004C13DD"/>
    <w:rsid w:val="004D3ABE"/>
    <w:rsid w:val="004E0EE3"/>
    <w:rsid w:val="004E3441"/>
    <w:rsid w:val="004F04B5"/>
    <w:rsid w:val="00500579"/>
    <w:rsid w:val="005349C8"/>
    <w:rsid w:val="005621BA"/>
    <w:rsid w:val="005666A2"/>
    <w:rsid w:val="005A5366"/>
    <w:rsid w:val="005D2E5E"/>
    <w:rsid w:val="006369EB"/>
    <w:rsid w:val="00637E73"/>
    <w:rsid w:val="006865E9"/>
    <w:rsid w:val="00686E9A"/>
    <w:rsid w:val="00691F3E"/>
    <w:rsid w:val="00694BFB"/>
    <w:rsid w:val="006A106B"/>
    <w:rsid w:val="006C523D"/>
    <w:rsid w:val="006D4036"/>
    <w:rsid w:val="00771FF6"/>
    <w:rsid w:val="007726C2"/>
    <w:rsid w:val="00776581"/>
    <w:rsid w:val="007A5259"/>
    <w:rsid w:val="007A7081"/>
    <w:rsid w:val="007D33AE"/>
    <w:rsid w:val="007F1CF5"/>
    <w:rsid w:val="00834EDE"/>
    <w:rsid w:val="00846636"/>
    <w:rsid w:val="008736AA"/>
    <w:rsid w:val="008D275D"/>
    <w:rsid w:val="008E2674"/>
    <w:rsid w:val="008E51E8"/>
    <w:rsid w:val="00980327"/>
    <w:rsid w:val="00986478"/>
    <w:rsid w:val="009B5557"/>
    <w:rsid w:val="009E4C33"/>
    <w:rsid w:val="009F1067"/>
    <w:rsid w:val="00A17D0F"/>
    <w:rsid w:val="00A31E01"/>
    <w:rsid w:val="00A527AD"/>
    <w:rsid w:val="00A6248D"/>
    <w:rsid w:val="00A718CF"/>
    <w:rsid w:val="00A7252D"/>
    <w:rsid w:val="00AA2316"/>
    <w:rsid w:val="00AB1DB5"/>
    <w:rsid w:val="00AD1449"/>
    <w:rsid w:val="00AE48A0"/>
    <w:rsid w:val="00AE5FCC"/>
    <w:rsid w:val="00AE61BE"/>
    <w:rsid w:val="00AF3C20"/>
    <w:rsid w:val="00AF4EE8"/>
    <w:rsid w:val="00B10210"/>
    <w:rsid w:val="00B16F25"/>
    <w:rsid w:val="00B223F4"/>
    <w:rsid w:val="00B24422"/>
    <w:rsid w:val="00B66B81"/>
    <w:rsid w:val="00B80C20"/>
    <w:rsid w:val="00B844FE"/>
    <w:rsid w:val="00B86B4F"/>
    <w:rsid w:val="00BA1F84"/>
    <w:rsid w:val="00BC562B"/>
    <w:rsid w:val="00BE33E0"/>
    <w:rsid w:val="00BF32C4"/>
    <w:rsid w:val="00C04963"/>
    <w:rsid w:val="00C33014"/>
    <w:rsid w:val="00C33434"/>
    <w:rsid w:val="00C33BAB"/>
    <w:rsid w:val="00C34869"/>
    <w:rsid w:val="00C42EB6"/>
    <w:rsid w:val="00C85096"/>
    <w:rsid w:val="00CB20EF"/>
    <w:rsid w:val="00CC1F3B"/>
    <w:rsid w:val="00CD12CB"/>
    <w:rsid w:val="00CD36CF"/>
    <w:rsid w:val="00CF1DCA"/>
    <w:rsid w:val="00D579FC"/>
    <w:rsid w:val="00D7199B"/>
    <w:rsid w:val="00D81C16"/>
    <w:rsid w:val="00DE526B"/>
    <w:rsid w:val="00DF199D"/>
    <w:rsid w:val="00E01542"/>
    <w:rsid w:val="00E127B7"/>
    <w:rsid w:val="00E31AA0"/>
    <w:rsid w:val="00E365F1"/>
    <w:rsid w:val="00E62572"/>
    <w:rsid w:val="00E62F48"/>
    <w:rsid w:val="00E671ED"/>
    <w:rsid w:val="00E831B3"/>
    <w:rsid w:val="00E85F38"/>
    <w:rsid w:val="00E95FBC"/>
    <w:rsid w:val="00EC5E63"/>
    <w:rsid w:val="00EE70CB"/>
    <w:rsid w:val="00F41CA2"/>
    <w:rsid w:val="00F443C0"/>
    <w:rsid w:val="00F62EFB"/>
    <w:rsid w:val="00F939A4"/>
    <w:rsid w:val="00FA2960"/>
    <w:rsid w:val="00FA7B09"/>
    <w:rsid w:val="00FC23F1"/>
    <w:rsid w:val="00FC5F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17F4B7"/>
  <w15:chartTrackingRefBased/>
  <w15:docId w15:val="{126D78EB-A4D6-43C9-B051-3083D3D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E0EE3"/>
    <w:rPr>
      <w:rFonts w:eastAsia="Calibri"/>
      <w:color w:val="000000"/>
    </w:rPr>
  </w:style>
  <w:style w:type="character" w:customStyle="1" w:styleId="SectionHeadingChar">
    <w:name w:val="Section Heading Char"/>
    <w:link w:val="SectionHeading"/>
    <w:rsid w:val="004E0EE3"/>
    <w:rPr>
      <w:rFonts w:eastAsia="Calibri"/>
      <w:b/>
      <w:color w:val="000000"/>
    </w:rPr>
  </w:style>
  <w:style w:type="character" w:customStyle="1" w:styleId="ArticleHeadingChar">
    <w:name w:val="Article Heading Char"/>
    <w:link w:val="ArticleHeading"/>
    <w:rsid w:val="004E0EE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CBD4445EB44F79AA8C03CC1FFEE72"/>
        <w:category>
          <w:name w:val="General"/>
          <w:gallery w:val="placeholder"/>
        </w:category>
        <w:types>
          <w:type w:val="bbPlcHdr"/>
        </w:types>
        <w:behaviors>
          <w:behavior w:val="content"/>
        </w:behaviors>
        <w:guid w:val="{FFBFC85F-2EFD-41B0-95FF-6AF33805BD76}"/>
      </w:docPartPr>
      <w:docPartBody>
        <w:p w:rsidR="00A668E0" w:rsidRDefault="00D11F6D" w:rsidP="00D11F6D">
          <w:pPr>
            <w:pStyle w:val="543CBD4445EB44F79AA8C03CC1FFEE72"/>
          </w:pPr>
          <w:r w:rsidRPr="00B844FE">
            <w:t>[Type here]</w:t>
          </w:r>
        </w:p>
      </w:docPartBody>
    </w:docPart>
    <w:docPart>
      <w:docPartPr>
        <w:name w:val="4A086137BBCD4B74A7330EE701A57B94"/>
        <w:category>
          <w:name w:val="General"/>
          <w:gallery w:val="placeholder"/>
        </w:category>
        <w:types>
          <w:type w:val="bbPlcHdr"/>
        </w:types>
        <w:behaviors>
          <w:behavior w:val="content"/>
        </w:behaviors>
        <w:guid w:val="{1240D4A8-7553-4F73-A391-79562C47BC52}"/>
      </w:docPartPr>
      <w:docPartBody>
        <w:p w:rsidR="00A668E0" w:rsidRDefault="00D11F6D" w:rsidP="00D11F6D">
          <w:pPr>
            <w:pStyle w:val="4A086137BBCD4B74A7330EE701A57B94"/>
          </w:pPr>
          <w:r w:rsidRPr="00B844FE">
            <w:t>Number</w:t>
          </w:r>
        </w:p>
      </w:docPartBody>
    </w:docPart>
    <w:docPart>
      <w:docPartPr>
        <w:name w:val="98EDCBBF3E5743CA8CB3D6DB310B4CB6"/>
        <w:category>
          <w:name w:val="General"/>
          <w:gallery w:val="placeholder"/>
        </w:category>
        <w:types>
          <w:type w:val="bbPlcHdr"/>
        </w:types>
        <w:behaviors>
          <w:behavior w:val="content"/>
        </w:behaviors>
        <w:guid w:val="{23958916-D80B-43A6-88C5-CC33DF7FF5DE}"/>
      </w:docPartPr>
      <w:docPartBody>
        <w:p w:rsidR="00A668E0" w:rsidRDefault="00D11F6D" w:rsidP="00D11F6D">
          <w:pPr>
            <w:pStyle w:val="98EDCBBF3E5743CA8CB3D6DB310B4C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D"/>
    <w:rsid w:val="00026788"/>
    <w:rsid w:val="00A668E0"/>
    <w:rsid w:val="00D1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CBD4445EB44F79AA8C03CC1FFEE72">
    <w:name w:val="543CBD4445EB44F79AA8C03CC1FFEE72"/>
    <w:rsid w:val="00D11F6D"/>
  </w:style>
  <w:style w:type="paragraph" w:customStyle="1" w:styleId="4A086137BBCD4B74A7330EE701A57B94">
    <w:name w:val="4A086137BBCD4B74A7330EE701A57B94"/>
    <w:rsid w:val="00D11F6D"/>
  </w:style>
  <w:style w:type="character" w:styleId="PlaceholderText">
    <w:name w:val="Placeholder Text"/>
    <w:basedOn w:val="DefaultParagraphFont"/>
    <w:uiPriority w:val="99"/>
    <w:semiHidden/>
    <w:rsid w:val="00D11F6D"/>
    <w:rPr>
      <w:color w:val="808080"/>
    </w:rPr>
  </w:style>
  <w:style w:type="paragraph" w:customStyle="1" w:styleId="98EDCBBF3E5743CA8CB3D6DB310B4CB6">
    <w:name w:val="98EDCBBF3E5743CA8CB3D6DB310B4CB6"/>
    <w:rsid w:val="00D11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1</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Bobby Pack</cp:lastModifiedBy>
  <cp:revision>4</cp:revision>
  <cp:lastPrinted>2023-01-11T15:06:00Z</cp:lastPrinted>
  <dcterms:created xsi:type="dcterms:W3CDTF">2023-01-12T02:05:00Z</dcterms:created>
  <dcterms:modified xsi:type="dcterms:W3CDTF">2023-01-17T20:09:00Z</dcterms:modified>
</cp:coreProperties>
</file>